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B9" w:rsidRDefault="00BC32B9">
      <w:pPr>
        <w:rPr>
          <w:b/>
          <w:sz w:val="36"/>
          <w:szCs w:val="36"/>
          <w:u w:val="single"/>
        </w:rPr>
      </w:pPr>
      <w:r w:rsidRPr="00104936">
        <w:rPr>
          <w:b/>
          <w:sz w:val="36"/>
          <w:szCs w:val="36"/>
          <w:u w:val="single"/>
        </w:rPr>
        <w:t xml:space="preserve">Fragen zur Wahl der </w:t>
      </w:r>
      <w:r>
        <w:rPr>
          <w:b/>
          <w:sz w:val="36"/>
          <w:szCs w:val="36"/>
          <w:u w:val="single"/>
        </w:rPr>
        <w:t xml:space="preserve">vier </w:t>
      </w:r>
      <w:r w:rsidRPr="00104936">
        <w:rPr>
          <w:b/>
          <w:sz w:val="36"/>
          <w:szCs w:val="36"/>
          <w:u w:val="single"/>
        </w:rPr>
        <w:t>Bezirksvertretungen:</w:t>
      </w:r>
    </w:p>
    <w:p w:rsidR="00BC32B9" w:rsidRDefault="00BC32B9">
      <w:pPr>
        <w:rPr>
          <w:b/>
          <w:sz w:val="36"/>
          <w:szCs w:val="36"/>
          <w:u w:val="single"/>
        </w:rPr>
      </w:pPr>
    </w:p>
    <w:p w:rsidR="00BC32B9" w:rsidRDefault="00BC32B9" w:rsidP="0010493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Welche Kandidaten treten für Ihre Partei/Ihr Bündnis in den vier Bezirken an?  (bitte getrennt nach Bezirk, in der Reihenfolge der Liste und jeweils mit Geburtsdatum)</w:t>
      </w:r>
    </w:p>
    <w:p w:rsidR="00BC32B9" w:rsidRDefault="00BC32B9" w:rsidP="0010493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Welche politischen Ziele hat Ihre Partei in den vier Bezirken? (bitte ebenfalls getrennt nach Bezirk und jeweils nur ein paar Sätze)</w:t>
      </w:r>
    </w:p>
    <w:p w:rsidR="00BC32B9" w:rsidRDefault="00BC32B9" w:rsidP="00104936">
      <w:pPr>
        <w:rPr>
          <w:sz w:val="28"/>
          <w:szCs w:val="28"/>
        </w:rPr>
      </w:pPr>
    </w:p>
    <w:p w:rsidR="00BC32B9" w:rsidRPr="00104936" w:rsidRDefault="00BC32B9" w:rsidP="00104936">
      <w:pPr>
        <w:rPr>
          <w:sz w:val="28"/>
          <w:szCs w:val="28"/>
        </w:rPr>
      </w:pPr>
      <w:r>
        <w:rPr>
          <w:sz w:val="28"/>
          <w:szCs w:val="28"/>
        </w:rPr>
        <w:t>Die Redaktion behält sich Kürzungen vor!!</w:t>
      </w:r>
    </w:p>
    <w:sectPr w:rsidR="00BC32B9" w:rsidRPr="00104936" w:rsidSect="005819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663"/>
    <w:multiLevelType w:val="hybridMultilevel"/>
    <w:tmpl w:val="1090B5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118"/>
    <w:rsid w:val="00014632"/>
    <w:rsid w:val="000E1615"/>
    <w:rsid w:val="000E1952"/>
    <w:rsid w:val="00104936"/>
    <w:rsid w:val="00121118"/>
    <w:rsid w:val="00131A7F"/>
    <w:rsid w:val="00200103"/>
    <w:rsid w:val="00245746"/>
    <w:rsid w:val="0028460E"/>
    <w:rsid w:val="00411653"/>
    <w:rsid w:val="0058197F"/>
    <w:rsid w:val="00622B29"/>
    <w:rsid w:val="006A34E2"/>
    <w:rsid w:val="006A3FBD"/>
    <w:rsid w:val="007E0E53"/>
    <w:rsid w:val="00833A50"/>
    <w:rsid w:val="0092615A"/>
    <w:rsid w:val="009A5310"/>
    <w:rsid w:val="00A9637E"/>
    <w:rsid w:val="00B63AA9"/>
    <w:rsid w:val="00BC32B9"/>
    <w:rsid w:val="00C7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WAZ</cp:lastModifiedBy>
  <cp:revision>3</cp:revision>
  <dcterms:created xsi:type="dcterms:W3CDTF">2014-04-05T13:16:00Z</dcterms:created>
  <dcterms:modified xsi:type="dcterms:W3CDTF">2014-04-05T13:43:00Z</dcterms:modified>
</cp:coreProperties>
</file>