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F9" w:rsidRDefault="00FA78F9">
      <w:pPr>
        <w:rPr>
          <w:b/>
          <w:sz w:val="32"/>
          <w:szCs w:val="32"/>
          <w:u w:val="single"/>
        </w:rPr>
      </w:pPr>
      <w:r w:rsidRPr="00E2252B">
        <w:rPr>
          <w:b/>
          <w:sz w:val="32"/>
          <w:szCs w:val="32"/>
          <w:u w:val="single"/>
        </w:rPr>
        <w:t>Vorstellung der Direktkandidaten für den Rat:</w:t>
      </w:r>
    </w:p>
    <w:p w:rsidR="00FA78F9" w:rsidRDefault="00FA78F9">
      <w:pPr>
        <w:rPr>
          <w:b/>
          <w:sz w:val="32"/>
          <w:szCs w:val="32"/>
          <w:u w:val="single"/>
        </w:rPr>
      </w:pPr>
    </w:p>
    <w:p w:rsidR="00FA78F9" w:rsidRDefault="00FA78F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Fragebogen</w:t>
      </w:r>
    </w:p>
    <w:p w:rsidR="00FA78F9" w:rsidRPr="00E2252B" w:rsidRDefault="00FA78F9">
      <w:pPr>
        <w:rPr>
          <w:b/>
          <w:i/>
          <w:sz w:val="28"/>
          <w:szCs w:val="28"/>
        </w:rPr>
      </w:pP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Geburtsdatum: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Familienstand (mit Zahl der Kinder): 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Erlernter und ausgeübter Beruf: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Direktkandidat im Wahlbezirk: (zum Beispiel: Wahlbezirk 01)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Politischer Schwerpunkt: (maximal zwei Bereiche; Beispiel: Sozialpolitik, Stadtentwicklung)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Das muss sich in meinem Wahlbezirk ändern: (maximal </w:t>
      </w:r>
      <w:r w:rsidRPr="00E2252B">
        <w:rPr>
          <w:b/>
          <w:sz w:val="28"/>
          <w:szCs w:val="28"/>
        </w:rPr>
        <w:t>zwei Punkte</w:t>
      </w:r>
      <w:r>
        <w:rPr>
          <w:sz w:val="28"/>
          <w:szCs w:val="28"/>
        </w:rPr>
        <w:t xml:space="preserve">; zu jedem Punkt jeweils nur </w:t>
      </w:r>
      <w:r w:rsidRPr="00E2252B">
        <w:rPr>
          <w:b/>
          <w:sz w:val="28"/>
          <w:szCs w:val="28"/>
        </w:rPr>
        <w:t>ein Satz</w:t>
      </w:r>
      <w:r>
        <w:rPr>
          <w:sz w:val="28"/>
          <w:szCs w:val="28"/>
        </w:rPr>
        <w:t>!!!)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Falls Sie bereits Mitglied des Rates sind – seit wann bzw. seit wie vielen Jahren:</w:t>
      </w:r>
    </w:p>
    <w:p w:rsidR="00FA78F9" w:rsidRDefault="00FA78F9" w:rsidP="00E2252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E-Mail-Adresse (diese soll veröffentlicht werden, falls Wähler Fragen an den Direktkandidaten haben; falls Sie das nicht wünschen, lassen Sie die Mail-Adresse einfach weg):</w:t>
      </w:r>
    </w:p>
    <w:p w:rsidR="00FA78F9" w:rsidRPr="00E2252B" w:rsidRDefault="00FA78F9" w:rsidP="00E2252B">
      <w:pPr>
        <w:ind w:left="360"/>
        <w:rPr>
          <w:sz w:val="28"/>
          <w:szCs w:val="28"/>
        </w:rPr>
      </w:pPr>
    </w:p>
    <w:sectPr w:rsidR="00FA78F9" w:rsidRPr="00E2252B" w:rsidSect="00462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BE7"/>
    <w:multiLevelType w:val="hybridMultilevel"/>
    <w:tmpl w:val="97F4FF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005D7F"/>
    <w:multiLevelType w:val="hybridMultilevel"/>
    <w:tmpl w:val="4E36C7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682DD5"/>
    <w:multiLevelType w:val="hybridMultilevel"/>
    <w:tmpl w:val="11B250BE"/>
    <w:lvl w:ilvl="0" w:tplc="FBC66E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70"/>
    <w:rsid w:val="00057697"/>
    <w:rsid w:val="00125F7C"/>
    <w:rsid w:val="00132708"/>
    <w:rsid w:val="00144F83"/>
    <w:rsid w:val="001756B4"/>
    <w:rsid w:val="00286010"/>
    <w:rsid w:val="002B09FB"/>
    <w:rsid w:val="00363813"/>
    <w:rsid w:val="0042787F"/>
    <w:rsid w:val="004626E1"/>
    <w:rsid w:val="004F2E14"/>
    <w:rsid w:val="0050113A"/>
    <w:rsid w:val="006A60A0"/>
    <w:rsid w:val="006C5CF0"/>
    <w:rsid w:val="006F5859"/>
    <w:rsid w:val="0070296F"/>
    <w:rsid w:val="00720ECC"/>
    <w:rsid w:val="00725D32"/>
    <w:rsid w:val="0073025D"/>
    <w:rsid w:val="007D09F5"/>
    <w:rsid w:val="007D7680"/>
    <w:rsid w:val="00820270"/>
    <w:rsid w:val="00982B23"/>
    <w:rsid w:val="009A6D73"/>
    <w:rsid w:val="00AC159C"/>
    <w:rsid w:val="00AF3EC9"/>
    <w:rsid w:val="00B61BA1"/>
    <w:rsid w:val="00BC7180"/>
    <w:rsid w:val="00C77488"/>
    <w:rsid w:val="00CA070F"/>
    <w:rsid w:val="00E2252B"/>
    <w:rsid w:val="00E37698"/>
    <w:rsid w:val="00E62BA5"/>
    <w:rsid w:val="00E62F55"/>
    <w:rsid w:val="00ED49AA"/>
    <w:rsid w:val="00F56D3D"/>
    <w:rsid w:val="00FA78F9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90</Words>
  <Characters>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WAZ</cp:lastModifiedBy>
  <cp:revision>4</cp:revision>
  <dcterms:created xsi:type="dcterms:W3CDTF">2014-04-05T13:14:00Z</dcterms:created>
  <dcterms:modified xsi:type="dcterms:W3CDTF">2014-04-05T13:44:00Z</dcterms:modified>
</cp:coreProperties>
</file>