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7E67CC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66.5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7E67CC">
        <w:rPr>
          <w:rFonts w:ascii="Arial" w:hAnsi="Arial" w:cs="Arial"/>
          <w:noProof/>
          <w:sz w:val="20"/>
        </w:rPr>
        <w:t>16.06.16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133462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133462">
        <w:rPr>
          <w:rFonts w:ascii="Arial" w:hAnsi="Arial" w:cs="Arial"/>
          <w:b/>
          <w:sz w:val="20"/>
          <w:szCs w:val="20"/>
          <w:u w:val="single"/>
        </w:rPr>
        <w:t>Öffen</w:t>
      </w:r>
      <w:r w:rsidR="002B6383" w:rsidRPr="00133462">
        <w:rPr>
          <w:rFonts w:ascii="Arial" w:hAnsi="Arial" w:cs="Arial"/>
          <w:b/>
          <w:sz w:val="20"/>
          <w:szCs w:val="20"/>
          <w:u w:val="single"/>
        </w:rPr>
        <w:t>tliche Ausschu</w:t>
      </w:r>
      <w:r w:rsidR="003C3246" w:rsidRPr="00133462">
        <w:rPr>
          <w:rFonts w:ascii="Arial" w:hAnsi="Arial" w:cs="Arial"/>
          <w:b/>
          <w:sz w:val="20"/>
          <w:szCs w:val="20"/>
          <w:u w:val="single"/>
        </w:rPr>
        <w:t>sssitzungen in der</w:t>
      </w:r>
      <w:r w:rsidR="00F576D4">
        <w:rPr>
          <w:rFonts w:ascii="Arial" w:hAnsi="Arial" w:cs="Arial"/>
          <w:b/>
          <w:sz w:val="20"/>
          <w:szCs w:val="20"/>
          <w:u w:val="single"/>
        </w:rPr>
        <w:t xml:space="preserve"> 2</w:t>
      </w:r>
      <w:r w:rsidR="007E67CC">
        <w:rPr>
          <w:rFonts w:ascii="Arial" w:hAnsi="Arial" w:cs="Arial"/>
          <w:b/>
          <w:sz w:val="20"/>
          <w:szCs w:val="20"/>
          <w:u w:val="single"/>
        </w:rPr>
        <w:t>5</w:t>
      </w:r>
      <w:r w:rsidR="00C04B64">
        <w:rPr>
          <w:rFonts w:ascii="Arial" w:hAnsi="Arial" w:cs="Arial"/>
          <w:b/>
          <w:sz w:val="20"/>
          <w:szCs w:val="20"/>
          <w:u w:val="single"/>
        </w:rPr>
        <w:t>.</w:t>
      </w:r>
      <w:r w:rsidR="001B178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C3246" w:rsidRPr="00133462">
        <w:rPr>
          <w:rFonts w:ascii="Arial" w:hAnsi="Arial" w:cs="Arial"/>
          <w:b/>
          <w:sz w:val="20"/>
          <w:szCs w:val="20"/>
          <w:u w:val="single"/>
        </w:rPr>
        <w:t>Kalenderwoche</w:t>
      </w:r>
      <w:r w:rsidR="005D4F54">
        <w:rPr>
          <w:rFonts w:ascii="Arial" w:hAnsi="Arial" w:cs="Arial"/>
          <w:b/>
          <w:sz w:val="20"/>
          <w:szCs w:val="20"/>
          <w:u w:val="single"/>
        </w:rPr>
        <w:t xml:space="preserve"> 2016</w:t>
      </w:r>
    </w:p>
    <w:p w:rsidR="0097673D" w:rsidRDefault="0097673D" w:rsidP="006E4B93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974097" w:rsidRDefault="00974097" w:rsidP="006E4B93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7E67CC" w:rsidRPr="007E67CC" w:rsidRDefault="007E67CC" w:rsidP="006E4B93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7E67CC">
        <w:rPr>
          <w:rFonts w:ascii="Arial" w:hAnsi="Arial" w:cs="Arial"/>
          <w:b/>
          <w:sz w:val="20"/>
          <w:szCs w:val="20"/>
          <w:u w:val="single"/>
        </w:rPr>
        <w:t>Dienstag, 21.06.2016</w:t>
      </w:r>
    </w:p>
    <w:p w:rsidR="007E67CC" w:rsidRDefault="007E67CC" w:rsidP="006E4B93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Landschaftsbeirat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A.203</w:t>
      </w:r>
    </w:p>
    <w:p w:rsidR="007E67CC" w:rsidRDefault="007E67CC" w:rsidP="006E4B93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Sozialausschuss</w:t>
      </w:r>
      <w:r>
        <w:rPr>
          <w:rFonts w:ascii="Arial" w:hAnsi="Arial" w:cs="Arial"/>
          <w:b/>
          <w:sz w:val="20"/>
          <w:szCs w:val="20"/>
        </w:rPr>
        <w:tab/>
        <w:t>16.00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7E67CC" w:rsidRDefault="007E67CC" w:rsidP="006E4B93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7E67CC" w:rsidRPr="007E67CC" w:rsidRDefault="007E67CC" w:rsidP="006E4B93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7E67CC">
        <w:rPr>
          <w:rFonts w:ascii="Arial" w:hAnsi="Arial" w:cs="Arial"/>
          <w:b/>
          <w:sz w:val="20"/>
          <w:szCs w:val="20"/>
          <w:u w:val="single"/>
        </w:rPr>
        <w:t>Mittwoch, 22.06.2016</w:t>
      </w:r>
    </w:p>
    <w:p w:rsidR="007E67CC" w:rsidRDefault="007E67CC" w:rsidP="006E4B93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Hagen-Nord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Ev. Gemeindezentrum, Schwerter Straße 122,</w:t>
      </w:r>
    </w:p>
    <w:p w:rsidR="007E67CC" w:rsidRDefault="007E67CC" w:rsidP="006E4B93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Hagen-Mitte</w:t>
      </w:r>
      <w:r>
        <w:rPr>
          <w:rFonts w:ascii="Arial" w:hAnsi="Arial" w:cs="Arial"/>
          <w:b/>
          <w:sz w:val="20"/>
          <w:szCs w:val="20"/>
        </w:rPr>
        <w:tab/>
        <w:t>17:00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7E67CC" w:rsidRDefault="007E67CC" w:rsidP="006E4B93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7E67CC" w:rsidRPr="007E67CC" w:rsidRDefault="007E67CC" w:rsidP="006E4B93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7E67CC">
        <w:rPr>
          <w:rFonts w:ascii="Arial" w:hAnsi="Arial" w:cs="Arial"/>
          <w:b/>
          <w:sz w:val="20"/>
          <w:szCs w:val="20"/>
          <w:u w:val="single"/>
        </w:rPr>
        <w:t>Donnerstag, 23.06.2016</w:t>
      </w:r>
    </w:p>
    <w:p w:rsidR="007E67CC" w:rsidRDefault="007E67CC" w:rsidP="006E4B93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Umweltausschuss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7E67CC" w:rsidRDefault="007E67CC" w:rsidP="006E4B93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Rechnungsprüfungsaussch</w:t>
      </w:r>
      <w:bookmarkStart w:id="0" w:name="_GoBack"/>
      <w:r>
        <w:rPr>
          <w:rFonts w:ascii="Arial" w:hAnsi="Arial" w:cs="Arial"/>
          <w:b/>
          <w:sz w:val="20"/>
          <w:szCs w:val="20"/>
        </w:rPr>
        <w:t>u</w:t>
      </w:r>
      <w:bookmarkEnd w:id="0"/>
      <w:r>
        <w:rPr>
          <w:rFonts w:ascii="Arial" w:hAnsi="Arial" w:cs="Arial"/>
          <w:b/>
          <w:sz w:val="20"/>
          <w:szCs w:val="20"/>
        </w:rPr>
        <w:t>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sectPr w:rsidR="007E67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45875"/>
    <w:multiLevelType w:val="hybridMultilevel"/>
    <w:tmpl w:val="AF82A3BC"/>
    <w:lvl w:ilvl="0" w:tplc="ACF6EB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6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2F6E10"/>
    <w:multiLevelType w:val="hybridMultilevel"/>
    <w:tmpl w:val="4F04B3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5"/>
  </w:num>
  <w:num w:numId="5">
    <w:abstractNumId w:val="17"/>
  </w:num>
  <w:num w:numId="6">
    <w:abstractNumId w:val="9"/>
  </w:num>
  <w:num w:numId="7">
    <w:abstractNumId w:val="16"/>
  </w:num>
  <w:num w:numId="8">
    <w:abstractNumId w:val="11"/>
  </w:num>
  <w:num w:numId="9">
    <w:abstractNumId w:val="4"/>
  </w:num>
  <w:num w:numId="10">
    <w:abstractNumId w:val="0"/>
  </w:num>
  <w:num w:numId="11">
    <w:abstractNumId w:val="20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13"/>
  </w:num>
  <w:num w:numId="17">
    <w:abstractNumId w:val="10"/>
  </w:num>
  <w:num w:numId="18">
    <w:abstractNumId w:val="1"/>
  </w:num>
  <w:num w:numId="19">
    <w:abstractNumId w:val="3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070FE"/>
    <w:rsid w:val="00010005"/>
    <w:rsid w:val="000168A6"/>
    <w:rsid w:val="0002678A"/>
    <w:rsid w:val="00033E25"/>
    <w:rsid w:val="00035F9B"/>
    <w:rsid w:val="00040956"/>
    <w:rsid w:val="0004343A"/>
    <w:rsid w:val="00053C93"/>
    <w:rsid w:val="00053D7D"/>
    <w:rsid w:val="00064381"/>
    <w:rsid w:val="00067D23"/>
    <w:rsid w:val="00071B95"/>
    <w:rsid w:val="00072666"/>
    <w:rsid w:val="000728F5"/>
    <w:rsid w:val="000755F4"/>
    <w:rsid w:val="00076489"/>
    <w:rsid w:val="00087EED"/>
    <w:rsid w:val="00094B42"/>
    <w:rsid w:val="000A04E8"/>
    <w:rsid w:val="000A68AE"/>
    <w:rsid w:val="000A7861"/>
    <w:rsid w:val="000C3928"/>
    <w:rsid w:val="000D0745"/>
    <w:rsid w:val="000D6C3A"/>
    <w:rsid w:val="000E502E"/>
    <w:rsid w:val="00111605"/>
    <w:rsid w:val="00115411"/>
    <w:rsid w:val="00133462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1347"/>
    <w:rsid w:val="001743C0"/>
    <w:rsid w:val="00177E9C"/>
    <w:rsid w:val="001812C4"/>
    <w:rsid w:val="00182536"/>
    <w:rsid w:val="00184AD1"/>
    <w:rsid w:val="0018663C"/>
    <w:rsid w:val="00187608"/>
    <w:rsid w:val="001925B2"/>
    <w:rsid w:val="001963FC"/>
    <w:rsid w:val="001A0C5C"/>
    <w:rsid w:val="001A4FB0"/>
    <w:rsid w:val="001B1785"/>
    <w:rsid w:val="001B7D1D"/>
    <w:rsid w:val="001C683E"/>
    <w:rsid w:val="001C6D89"/>
    <w:rsid w:val="001C6EDC"/>
    <w:rsid w:val="001D49EC"/>
    <w:rsid w:val="001E2C01"/>
    <w:rsid w:val="00200D54"/>
    <w:rsid w:val="0021143A"/>
    <w:rsid w:val="00221D4E"/>
    <w:rsid w:val="00222F74"/>
    <w:rsid w:val="00224018"/>
    <w:rsid w:val="00225F4E"/>
    <w:rsid w:val="002501F6"/>
    <w:rsid w:val="0025444D"/>
    <w:rsid w:val="00256D05"/>
    <w:rsid w:val="00274CF6"/>
    <w:rsid w:val="00287690"/>
    <w:rsid w:val="00290923"/>
    <w:rsid w:val="002A2985"/>
    <w:rsid w:val="002A43DB"/>
    <w:rsid w:val="002A566D"/>
    <w:rsid w:val="002A6642"/>
    <w:rsid w:val="002A6AFC"/>
    <w:rsid w:val="002B5338"/>
    <w:rsid w:val="002B5DB5"/>
    <w:rsid w:val="002B6383"/>
    <w:rsid w:val="002C1DE9"/>
    <w:rsid w:val="002D40DF"/>
    <w:rsid w:val="002E63AE"/>
    <w:rsid w:val="00302363"/>
    <w:rsid w:val="00304C82"/>
    <w:rsid w:val="00310A0A"/>
    <w:rsid w:val="00332E16"/>
    <w:rsid w:val="00352532"/>
    <w:rsid w:val="00376B22"/>
    <w:rsid w:val="00380367"/>
    <w:rsid w:val="003818AD"/>
    <w:rsid w:val="003B1B78"/>
    <w:rsid w:val="003B7EBE"/>
    <w:rsid w:val="003C2C0A"/>
    <w:rsid w:val="003C3246"/>
    <w:rsid w:val="003C6592"/>
    <w:rsid w:val="003D1035"/>
    <w:rsid w:val="003E0342"/>
    <w:rsid w:val="003E1075"/>
    <w:rsid w:val="003E18B7"/>
    <w:rsid w:val="003F13C0"/>
    <w:rsid w:val="003F410A"/>
    <w:rsid w:val="00401DA1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76247"/>
    <w:rsid w:val="00477EA3"/>
    <w:rsid w:val="00480BA3"/>
    <w:rsid w:val="0049513A"/>
    <w:rsid w:val="0049682E"/>
    <w:rsid w:val="004A3587"/>
    <w:rsid w:val="004B0950"/>
    <w:rsid w:val="004B0F9B"/>
    <w:rsid w:val="004B40FD"/>
    <w:rsid w:val="004B6735"/>
    <w:rsid w:val="004B692E"/>
    <w:rsid w:val="004C12D8"/>
    <w:rsid w:val="004D3646"/>
    <w:rsid w:val="004D60C2"/>
    <w:rsid w:val="004E313B"/>
    <w:rsid w:val="004E7EA4"/>
    <w:rsid w:val="004F2906"/>
    <w:rsid w:val="004F4866"/>
    <w:rsid w:val="00503B71"/>
    <w:rsid w:val="00506C79"/>
    <w:rsid w:val="00513A47"/>
    <w:rsid w:val="005307D5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9073D"/>
    <w:rsid w:val="005A539E"/>
    <w:rsid w:val="005B00BB"/>
    <w:rsid w:val="005C2F8B"/>
    <w:rsid w:val="005C56A7"/>
    <w:rsid w:val="005C6427"/>
    <w:rsid w:val="005D4F54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0C9E"/>
    <w:rsid w:val="00675A74"/>
    <w:rsid w:val="00683420"/>
    <w:rsid w:val="00697516"/>
    <w:rsid w:val="006A20C5"/>
    <w:rsid w:val="006B6706"/>
    <w:rsid w:val="006C1A80"/>
    <w:rsid w:val="006C6F97"/>
    <w:rsid w:val="006D0B00"/>
    <w:rsid w:val="006E4B93"/>
    <w:rsid w:val="006E4ED8"/>
    <w:rsid w:val="006F167B"/>
    <w:rsid w:val="006F5E1F"/>
    <w:rsid w:val="007108F4"/>
    <w:rsid w:val="00712050"/>
    <w:rsid w:val="00713D55"/>
    <w:rsid w:val="00732FD6"/>
    <w:rsid w:val="007339F6"/>
    <w:rsid w:val="00737607"/>
    <w:rsid w:val="00742F16"/>
    <w:rsid w:val="00753027"/>
    <w:rsid w:val="007574C1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B79AD"/>
    <w:rsid w:val="007C1379"/>
    <w:rsid w:val="007C52A7"/>
    <w:rsid w:val="007D3EE5"/>
    <w:rsid w:val="007E21F4"/>
    <w:rsid w:val="007E34E4"/>
    <w:rsid w:val="007E67CC"/>
    <w:rsid w:val="007F4B31"/>
    <w:rsid w:val="007F794F"/>
    <w:rsid w:val="00814EF2"/>
    <w:rsid w:val="00814F0E"/>
    <w:rsid w:val="00821CAD"/>
    <w:rsid w:val="00826A51"/>
    <w:rsid w:val="00831A90"/>
    <w:rsid w:val="00840A8E"/>
    <w:rsid w:val="008433D0"/>
    <w:rsid w:val="00855345"/>
    <w:rsid w:val="0087368E"/>
    <w:rsid w:val="0087579F"/>
    <w:rsid w:val="00887246"/>
    <w:rsid w:val="00894DD7"/>
    <w:rsid w:val="00897A30"/>
    <w:rsid w:val="008B1048"/>
    <w:rsid w:val="008C047F"/>
    <w:rsid w:val="008C7288"/>
    <w:rsid w:val="008F194A"/>
    <w:rsid w:val="008F5EC1"/>
    <w:rsid w:val="0090599B"/>
    <w:rsid w:val="00907857"/>
    <w:rsid w:val="00907930"/>
    <w:rsid w:val="00914CB7"/>
    <w:rsid w:val="009157E2"/>
    <w:rsid w:val="00923609"/>
    <w:rsid w:val="00932C2E"/>
    <w:rsid w:val="0093605D"/>
    <w:rsid w:val="00936EEF"/>
    <w:rsid w:val="00940F11"/>
    <w:rsid w:val="009423B7"/>
    <w:rsid w:val="0095609D"/>
    <w:rsid w:val="00960053"/>
    <w:rsid w:val="00963B11"/>
    <w:rsid w:val="009729C2"/>
    <w:rsid w:val="00973FD4"/>
    <w:rsid w:val="00974097"/>
    <w:rsid w:val="009745A7"/>
    <w:rsid w:val="0097673D"/>
    <w:rsid w:val="009813BA"/>
    <w:rsid w:val="00984CC0"/>
    <w:rsid w:val="00992316"/>
    <w:rsid w:val="0099556D"/>
    <w:rsid w:val="009A1091"/>
    <w:rsid w:val="009A29D7"/>
    <w:rsid w:val="009A6CB0"/>
    <w:rsid w:val="009A6F5D"/>
    <w:rsid w:val="009B17AE"/>
    <w:rsid w:val="009B5D8B"/>
    <w:rsid w:val="009C3783"/>
    <w:rsid w:val="009E38D1"/>
    <w:rsid w:val="009F09B0"/>
    <w:rsid w:val="009F7241"/>
    <w:rsid w:val="00A352E1"/>
    <w:rsid w:val="00A37AF9"/>
    <w:rsid w:val="00A46295"/>
    <w:rsid w:val="00A54E15"/>
    <w:rsid w:val="00A57F3B"/>
    <w:rsid w:val="00A67A82"/>
    <w:rsid w:val="00A758CA"/>
    <w:rsid w:val="00A839EF"/>
    <w:rsid w:val="00A8751A"/>
    <w:rsid w:val="00A87D65"/>
    <w:rsid w:val="00A95F5E"/>
    <w:rsid w:val="00AA2874"/>
    <w:rsid w:val="00AA3524"/>
    <w:rsid w:val="00AA5C01"/>
    <w:rsid w:val="00AB1FAE"/>
    <w:rsid w:val="00AB775F"/>
    <w:rsid w:val="00AB7A44"/>
    <w:rsid w:val="00AD3A56"/>
    <w:rsid w:val="00AD46CD"/>
    <w:rsid w:val="00AD7BF9"/>
    <w:rsid w:val="00AF7121"/>
    <w:rsid w:val="00B02C57"/>
    <w:rsid w:val="00B061CF"/>
    <w:rsid w:val="00B31FE3"/>
    <w:rsid w:val="00B346CC"/>
    <w:rsid w:val="00B368D3"/>
    <w:rsid w:val="00B409DF"/>
    <w:rsid w:val="00B573BB"/>
    <w:rsid w:val="00B843A3"/>
    <w:rsid w:val="00B97499"/>
    <w:rsid w:val="00BA02EC"/>
    <w:rsid w:val="00BA298E"/>
    <w:rsid w:val="00BB068B"/>
    <w:rsid w:val="00BB5938"/>
    <w:rsid w:val="00BC3D4E"/>
    <w:rsid w:val="00BC6567"/>
    <w:rsid w:val="00BD74AA"/>
    <w:rsid w:val="00BE6A48"/>
    <w:rsid w:val="00BF03A7"/>
    <w:rsid w:val="00BF5195"/>
    <w:rsid w:val="00C0118C"/>
    <w:rsid w:val="00C04B64"/>
    <w:rsid w:val="00C11A5F"/>
    <w:rsid w:val="00C14BF8"/>
    <w:rsid w:val="00C35774"/>
    <w:rsid w:val="00C35E66"/>
    <w:rsid w:val="00C45962"/>
    <w:rsid w:val="00C503B2"/>
    <w:rsid w:val="00C569F9"/>
    <w:rsid w:val="00C64029"/>
    <w:rsid w:val="00C67CCB"/>
    <w:rsid w:val="00C74C1D"/>
    <w:rsid w:val="00C76AEE"/>
    <w:rsid w:val="00C8039C"/>
    <w:rsid w:val="00C875C4"/>
    <w:rsid w:val="00C97242"/>
    <w:rsid w:val="00CA702F"/>
    <w:rsid w:val="00CB72D1"/>
    <w:rsid w:val="00CC214B"/>
    <w:rsid w:val="00CC3692"/>
    <w:rsid w:val="00CE4466"/>
    <w:rsid w:val="00CF2DFD"/>
    <w:rsid w:val="00CF4201"/>
    <w:rsid w:val="00D06205"/>
    <w:rsid w:val="00D06814"/>
    <w:rsid w:val="00D06D33"/>
    <w:rsid w:val="00D155FF"/>
    <w:rsid w:val="00D20697"/>
    <w:rsid w:val="00D20F7A"/>
    <w:rsid w:val="00D316DC"/>
    <w:rsid w:val="00D31A8C"/>
    <w:rsid w:val="00D37FC2"/>
    <w:rsid w:val="00D52DE3"/>
    <w:rsid w:val="00D57113"/>
    <w:rsid w:val="00D7728E"/>
    <w:rsid w:val="00D805E4"/>
    <w:rsid w:val="00D8328C"/>
    <w:rsid w:val="00D8620E"/>
    <w:rsid w:val="00D91FA7"/>
    <w:rsid w:val="00D93754"/>
    <w:rsid w:val="00D96A8C"/>
    <w:rsid w:val="00D974BC"/>
    <w:rsid w:val="00DB5F48"/>
    <w:rsid w:val="00DC0F0B"/>
    <w:rsid w:val="00DC4190"/>
    <w:rsid w:val="00DC549A"/>
    <w:rsid w:val="00DC79CB"/>
    <w:rsid w:val="00DD3867"/>
    <w:rsid w:val="00DE71CF"/>
    <w:rsid w:val="00E02DC3"/>
    <w:rsid w:val="00E223AF"/>
    <w:rsid w:val="00E31093"/>
    <w:rsid w:val="00E4016F"/>
    <w:rsid w:val="00E41ECD"/>
    <w:rsid w:val="00E46570"/>
    <w:rsid w:val="00E465A2"/>
    <w:rsid w:val="00E4754E"/>
    <w:rsid w:val="00E60F0A"/>
    <w:rsid w:val="00E711C8"/>
    <w:rsid w:val="00E71BAD"/>
    <w:rsid w:val="00E77CC7"/>
    <w:rsid w:val="00E80E45"/>
    <w:rsid w:val="00E83C98"/>
    <w:rsid w:val="00EA71CB"/>
    <w:rsid w:val="00EC1534"/>
    <w:rsid w:val="00EC3D06"/>
    <w:rsid w:val="00EC767D"/>
    <w:rsid w:val="00ED1A67"/>
    <w:rsid w:val="00EE0990"/>
    <w:rsid w:val="00EF319E"/>
    <w:rsid w:val="00EF6EF4"/>
    <w:rsid w:val="00F050CB"/>
    <w:rsid w:val="00F158C3"/>
    <w:rsid w:val="00F42738"/>
    <w:rsid w:val="00F47A38"/>
    <w:rsid w:val="00F576D4"/>
    <w:rsid w:val="00F70446"/>
    <w:rsid w:val="00F72CBD"/>
    <w:rsid w:val="00F76EAE"/>
    <w:rsid w:val="00F90AB2"/>
    <w:rsid w:val="00F91D7B"/>
    <w:rsid w:val="00FA16A7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D91FA7"/>
    <w:rPr>
      <w:rFonts w:ascii="Arial" w:hAnsi="Arial"/>
      <w:spacing w:val="140"/>
      <w:sz w:val="72"/>
    </w:rPr>
  </w:style>
  <w:style w:type="character" w:customStyle="1" w:styleId="berschrift2Zchn">
    <w:name w:val="Überschrift 2 Zchn"/>
    <w:link w:val="berschrift2"/>
    <w:rsid w:val="00D91FA7"/>
    <w:rPr>
      <w:rFonts w:ascii="Arial" w:hAnsi="Arial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44E91DD4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135</cp:revision>
  <cp:lastPrinted>2016-06-10T09:08:00Z</cp:lastPrinted>
  <dcterms:created xsi:type="dcterms:W3CDTF">2014-03-27T09:07:00Z</dcterms:created>
  <dcterms:modified xsi:type="dcterms:W3CDTF">2016-06-16T08:13:00Z</dcterms:modified>
</cp:coreProperties>
</file>