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2D" w:rsidRPr="00846F2D" w:rsidRDefault="00846F2D" w:rsidP="00846F2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846F2D">
        <w:rPr>
          <w:rFonts w:ascii="Arial" w:hAnsi="Arial" w:cs="Arial"/>
          <w:b/>
          <w:sz w:val="28"/>
          <w:szCs w:val="28"/>
        </w:rPr>
        <w:t>GWH überprüft Sporthallen-Decken</w:t>
      </w:r>
    </w:p>
    <w:bookmarkEnd w:id="0"/>
    <w:p w:rsidR="00846F2D" w:rsidRDefault="00846F2D" w:rsidP="00846F2D">
      <w:pPr>
        <w:spacing w:line="360" w:lineRule="auto"/>
        <w:jc w:val="both"/>
        <w:rPr>
          <w:rFonts w:ascii="Arial" w:hAnsi="Arial" w:cs="Arial"/>
        </w:rPr>
      </w:pPr>
    </w:p>
    <w:p w:rsidR="00846F2D" w:rsidRPr="00846F2D" w:rsidRDefault="00846F2D" w:rsidP="00846F2D">
      <w:pPr>
        <w:spacing w:line="360" w:lineRule="auto"/>
        <w:jc w:val="both"/>
        <w:rPr>
          <w:rFonts w:ascii="Arial" w:hAnsi="Arial" w:cs="Arial"/>
        </w:rPr>
      </w:pPr>
      <w:r w:rsidRPr="00846F2D">
        <w:rPr>
          <w:rFonts w:ascii="Arial" w:hAnsi="Arial" w:cs="Arial"/>
          <w:b/>
        </w:rPr>
        <w:t xml:space="preserve">7. August 2015 </w:t>
      </w:r>
      <w:r>
        <w:rPr>
          <w:rFonts w:ascii="Arial" w:hAnsi="Arial" w:cs="Arial"/>
        </w:rPr>
        <w:t>– Nachdem sich in einer Sporthalle in Bochum Deckenplatten gelöst hatten und die Stadt Bochum daraufhin sicherheitshalber 3</w:t>
      </w:r>
      <w:r w:rsidRPr="00846F2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Sporth</w:t>
      </w:r>
      <w:r w:rsidRPr="00846F2D">
        <w:rPr>
          <w:rFonts w:ascii="Arial" w:hAnsi="Arial" w:cs="Arial"/>
        </w:rPr>
        <w:t>allen</w:t>
      </w:r>
      <w:r>
        <w:rPr>
          <w:rFonts w:ascii="Arial" w:hAnsi="Arial" w:cs="Arial"/>
        </w:rPr>
        <w:t xml:space="preserve"> vorübergehend geschlossen hat, hat sich auch die Gebäudewirtschaft Hagen (GWH) prophylaktisch dieses Themas angenommen. </w:t>
      </w:r>
    </w:p>
    <w:p w:rsidR="00846F2D" w:rsidRPr="00846F2D" w:rsidRDefault="00846F2D" w:rsidP="00846F2D">
      <w:pPr>
        <w:spacing w:line="360" w:lineRule="auto"/>
        <w:jc w:val="both"/>
        <w:rPr>
          <w:rFonts w:ascii="Arial" w:hAnsi="Arial" w:cs="Arial"/>
        </w:rPr>
      </w:pPr>
      <w:r w:rsidRPr="00846F2D">
        <w:rPr>
          <w:rFonts w:ascii="Arial" w:hAnsi="Arial" w:cs="Arial"/>
        </w:rPr>
        <w:t xml:space="preserve">Nach Rücksprache </w:t>
      </w:r>
      <w:r>
        <w:rPr>
          <w:rFonts w:ascii="Arial" w:hAnsi="Arial" w:cs="Arial"/>
        </w:rPr>
        <w:t xml:space="preserve">der GWH </w:t>
      </w:r>
      <w:r w:rsidRPr="00846F2D">
        <w:rPr>
          <w:rFonts w:ascii="Arial" w:hAnsi="Arial" w:cs="Arial"/>
        </w:rPr>
        <w:t>mit der Stadtverwaltung Bochum ergibt sich folgendes Bild:</w:t>
      </w:r>
      <w:r>
        <w:rPr>
          <w:rFonts w:ascii="Arial" w:hAnsi="Arial" w:cs="Arial"/>
        </w:rPr>
        <w:t xml:space="preserve"> </w:t>
      </w:r>
      <w:r w:rsidRPr="00846F2D">
        <w:rPr>
          <w:rFonts w:ascii="Arial" w:hAnsi="Arial" w:cs="Arial"/>
        </w:rPr>
        <w:t xml:space="preserve">Es geht nicht um einen speziellen Typ </w:t>
      </w:r>
      <w:r>
        <w:rPr>
          <w:rFonts w:ascii="Arial" w:hAnsi="Arial" w:cs="Arial"/>
        </w:rPr>
        <w:t>„</w:t>
      </w:r>
      <w:r w:rsidRPr="00846F2D">
        <w:rPr>
          <w:rFonts w:ascii="Arial" w:hAnsi="Arial" w:cs="Arial"/>
        </w:rPr>
        <w:t>Decke", sondern um die Art der Installation bestimmter abgehängter Decken. Dabei handelt es sich ausnahmslos um Holzdecken, die auf einer Holzlatten</w:t>
      </w:r>
      <w:r>
        <w:rPr>
          <w:rFonts w:ascii="Arial" w:hAnsi="Arial" w:cs="Arial"/>
        </w:rPr>
        <w:t>-U</w:t>
      </w:r>
      <w:r w:rsidRPr="00846F2D">
        <w:rPr>
          <w:rFonts w:ascii="Arial" w:hAnsi="Arial" w:cs="Arial"/>
        </w:rPr>
        <w:t>nterkonstruktion angebracht sind. Dort ist bei der Vernagelung</w:t>
      </w:r>
      <w:r>
        <w:rPr>
          <w:rFonts w:ascii="Arial" w:hAnsi="Arial" w:cs="Arial"/>
        </w:rPr>
        <w:t xml:space="preserve"> beziehungsweise </w:t>
      </w:r>
      <w:r w:rsidRPr="00846F2D">
        <w:rPr>
          <w:rFonts w:ascii="Arial" w:hAnsi="Arial" w:cs="Arial"/>
        </w:rPr>
        <w:t>Verschraubung ein Fehler passiert, der jetzt im Einzelfall in Bochum zu herabfallenden Platten geführt hat</w:t>
      </w:r>
      <w:r>
        <w:rPr>
          <w:rFonts w:ascii="Arial" w:hAnsi="Arial" w:cs="Arial"/>
        </w:rPr>
        <w:t xml:space="preserve">. Ein Umstand, der der </w:t>
      </w:r>
      <w:r w:rsidRPr="00846F2D">
        <w:rPr>
          <w:rFonts w:ascii="Arial" w:hAnsi="Arial" w:cs="Arial"/>
        </w:rPr>
        <w:t xml:space="preserve"> nicht fachgerecht Vernagelung</w:t>
      </w:r>
      <w:r>
        <w:rPr>
          <w:rFonts w:ascii="Arial" w:hAnsi="Arial" w:cs="Arial"/>
        </w:rPr>
        <w:t xml:space="preserve"> beziehungsweise </w:t>
      </w:r>
      <w:r w:rsidRPr="00846F2D">
        <w:rPr>
          <w:rFonts w:ascii="Arial" w:hAnsi="Arial" w:cs="Arial"/>
        </w:rPr>
        <w:t>Verschraubung</w:t>
      </w:r>
      <w:r>
        <w:rPr>
          <w:rFonts w:ascii="Arial" w:hAnsi="Arial" w:cs="Arial"/>
        </w:rPr>
        <w:t xml:space="preserve"> geschuldet ist</w:t>
      </w:r>
      <w:r w:rsidRPr="00846F2D">
        <w:rPr>
          <w:rFonts w:ascii="Arial" w:hAnsi="Arial" w:cs="Arial"/>
        </w:rPr>
        <w:t>. Es handelt sich also nicht um ein konstruktives Problem.</w:t>
      </w:r>
    </w:p>
    <w:p w:rsidR="00B37806" w:rsidRPr="00727E6E" w:rsidRDefault="00846F2D" w:rsidP="00846F2D">
      <w:pPr>
        <w:spacing w:line="360" w:lineRule="auto"/>
        <w:jc w:val="both"/>
        <w:rPr>
          <w:rFonts w:ascii="Arial" w:hAnsi="Arial" w:cs="Arial"/>
        </w:rPr>
      </w:pPr>
      <w:r w:rsidRPr="00846F2D">
        <w:rPr>
          <w:rFonts w:ascii="Arial" w:hAnsi="Arial" w:cs="Arial"/>
        </w:rPr>
        <w:t>Gleichwohl nimmt GWH den Sachverhalt zum Anlass, die infrage kommenden Hallen der Stadt Hagen zu überprüfen</w:t>
      </w:r>
      <w:r>
        <w:rPr>
          <w:rFonts w:ascii="Arial" w:hAnsi="Arial" w:cs="Arial"/>
        </w:rPr>
        <w:t>, obschon keine</w:t>
      </w:r>
      <w:r w:rsidRPr="00846F2D">
        <w:rPr>
          <w:rFonts w:ascii="Arial" w:hAnsi="Arial" w:cs="Arial"/>
        </w:rPr>
        <w:t xml:space="preserve"> losen Deckenplatten in Hagener Sporthallen bekannt</w:t>
      </w:r>
      <w:r>
        <w:rPr>
          <w:rFonts w:ascii="Arial" w:hAnsi="Arial" w:cs="Arial"/>
        </w:rPr>
        <w:t xml:space="preserve"> sind</w:t>
      </w:r>
      <w:r w:rsidRPr="00846F2D">
        <w:rPr>
          <w:rFonts w:ascii="Arial" w:hAnsi="Arial" w:cs="Arial"/>
        </w:rPr>
        <w:t xml:space="preserve">. Die GWH wird heute und </w:t>
      </w:r>
      <w:r>
        <w:rPr>
          <w:rFonts w:ascii="Arial" w:hAnsi="Arial" w:cs="Arial"/>
        </w:rPr>
        <w:t xml:space="preserve">am kommenden </w:t>
      </w:r>
      <w:r w:rsidRPr="00846F2D">
        <w:rPr>
          <w:rFonts w:ascii="Arial" w:hAnsi="Arial" w:cs="Arial"/>
        </w:rPr>
        <w:t>Montag feststellen, ob und wenn ja</w:t>
      </w:r>
      <w:r>
        <w:rPr>
          <w:rFonts w:ascii="Arial" w:hAnsi="Arial" w:cs="Arial"/>
        </w:rPr>
        <w:t>,</w:t>
      </w:r>
      <w:r w:rsidRPr="00846F2D">
        <w:rPr>
          <w:rFonts w:ascii="Arial" w:hAnsi="Arial" w:cs="Arial"/>
        </w:rPr>
        <w:t xml:space="preserve"> welche Hallen mit solchen abgehängten verschraubten</w:t>
      </w:r>
      <w:r>
        <w:rPr>
          <w:rFonts w:ascii="Arial" w:hAnsi="Arial" w:cs="Arial"/>
        </w:rPr>
        <w:t xml:space="preserve"> beziehungsweise </w:t>
      </w:r>
      <w:r w:rsidRPr="00846F2D">
        <w:rPr>
          <w:rFonts w:ascii="Arial" w:hAnsi="Arial" w:cs="Arial"/>
        </w:rPr>
        <w:t xml:space="preserve">vernagelten Deckenplatten ausgestattet sind. Ab Dienstag </w:t>
      </w:r>
      <w:r>
        <w:rPr>
          <w:rFonts w:ascii="Arial" w:hAnsi="Arial" w:cs="Arial"/>
        </w:rPr>
        <w:t>würde</w:t>
      </w:r>
      <w:r w:rsidRPr="00846F2D">
        <w:rPr>
          <w:rFonts w:ascii="Arial" w:hAnsi="Arial" w:cs="Arial"/>
        </w:rPr>
        <w:t xml:space="preserve"> dann die fachgerechte Befestigung der infrage kommenden Hallen überprüft. Sollten Decken vorhanden sein, bei denen die Befestigungen nicht eindeutig sicher sind, wird ab Mittwoch zusätzlich verschraubt</w:t>
      </w:r>
    </w:p>
    <w:sectPr w:rsidR="00B37806" w:rsidRPr="00727E6E" w:rsidSect="00F148CE">
      <w:headerReference w:type="default" r:id="rId8"/>
      <w:footerReference w:type="even" r:id="rId9"/>
      <w:footerReference w:type="default" r:id="rId10"/>
      <w:pgSz w:w="11906" w:h="16838"/>
      <w:pgMar w:top="1417" w:right="41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13" w:rsidRDefault="00814D13">
      <w:r>
        <w:separator/>
      </w:r>
    </w:p>
  </w:endnote>
  <w:endnote w:type="continuationSeparator" w:id="0">
    <w:p w:rsidR="00814D13" w:rsidRDefault="008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65" w:rsidRDefault="00943C65" w:rsidP="00762CE2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43C65" w:rsidRDefault="00943C65" w:rsidP="00762CE2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E2" w:rsidRPr="00762CE2" w:rsidRDefault="00762CE2" w:rsidP="00E02712">
    <w:pPr>
      <w:pStyle w:val="Fuzeile"/>
      <w:framePr w:wrap="around" w:vAnchor="text" w:hAnchor="margin" w:y="1"/>
      <w:rPr>
        <w:rStyle w:val="Seitenzahl"/>
        <w:rFonts w:ascii="Arial" w:hAnsi="Arial" w:cs="Arial"/>
      </w:rPr>
    </w:pPr>
    <w:r w:rsidRPr="00762CE2">
      <w:rPr>
        <w:rStyle w:val="Seitenzahl"/>
        <w:rFonts w:ascii="Arial" w:hAnsi="Arial" w:cs="Arial"/>
      </w:rPr>
      <w:fldChar w:fldCharType="begin"/>
    </w:r>
    <w:r w:rsidRPr="00762CE2">
      <w:rPr>
        <w:rStyle w:val="Seitenzahl"/>
        <w:rFonts w:ascii="Arial" w:hAnsi="Arial" w:cs="Arial"/>
      </w:rPr>
      <w:instrText xml:space="preserve">PAGE  </w:instrText>
    </w:r>
    <w:r w:rsidRPr="00762CE2">
      <w:rPr>
        <w:rStyle w:val="Seitenzahl"/>
        <w:rFonts w:ascii="Arial" w:hAnsi="Arial" w:cs="Arial"/>
      </w:rPr>
      <w:fldChar w:fldCharType="separate"/>
    </w:r>
    <w:r w:rsidR="00846F2D">
      <w:rPr>
        <w:rStyle w:val="Seitenzahl"/>
        <w:rFonts w:ascii="Arial" w:hAnsi="Arial" w:cs="Arial"/>
        <w:noProof/>
      </w:rPr>
      <w:t>1</w:t>
    </w:r>
    <w:r w:rsidRPr="00762CE2">
      <w:rPr>
        <w:rStyle w:val="Seitenzahl"/>
        <w:rFonts w:ascii="Arial" w:hAnsi="Arial" w:cs="Arial"/>
      </w:rPr>
      <w:fldChar w:fldCharType="end"/>
    </w:r>
  </w:p>
  <w:p w:rsidR="00F148CE" w:rsidRDefault="00F148CE" w:rsidP="00762CE2">
    <w:pPr>
      <w:pStyle w:val="Fuzeile"/>
      <w:framePr w:wrap="around" w:vAnchor="text" w:hAnchor="margin" w:xAlign="center" w:y="1"/>
      <w:ind w:firstLine="360"/>
      <w:rPr>
        <w:rStyle w:val="Seitenzahl"/>
      </w:rPr>
    </w:pPr>
  </w:p>
  <w:p w:rsidR="00943C65" w:rsidRPr="00E03DD1" w:rsidRDefault="00943C65" w:rsidP="00037313">
    <w:pPr>
      <w:pStyle w:val="Fuzeile"/>
      <w:framePr w:wrap="around" w:vAnchor="text" w:hAnchor="margin" w:xAlign="right" w:y="1"/>
      <w:rPr>
        <w:rStyle w:val="Seitenzahl"/>
        <w:rFonts w:ascii="Arial" w:hAnsi="Arial" w:cs="Arial"/>
        <w:color w:val="808080"/>
      </w:rPr>
    </w:pPr>
  </w:p>
  <w:p w:rsidR="00943C65" w:rsidRPr="00762CE2" w:rsidRDefault="00943C65" w:rsidP="00943C65">
    <w:pPr>
      <w:pStyle w:val="Fuzeile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13" w:rsidRDefault="00814D13">
      <w:r>
        <w:separator/>
      </w:r>
    </w:p>
  </w:footnote>
  <w:footnote w:type="continuationSeparator" w:id="0">
    <w:p w:rsidR="00814D13" w:rsidRDefault="0081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B2" w:rsidRDefault="00D958F9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  <w:r w:rsidRPr="00D958F9">
      <w:rPr>
        <w:rFonts w:ascii="Arial" w:hAnsi="Arial" w:cs="Arial"/>
        <w:color w:val="808080"/>
        <w:sz w:val="40"/>
        <w:szCs w:val="40"/>
      </w:rPr>
      <w:t>P</w:t>
    </w:r>
    <w:r>
      <w:rPr>
        <w:rFonts w:ascii="Arial" w:hAnsi="Arial" w:cs="Arial"/>
        <w:color w:val="808080"/>
        <w:sz w:val="40"/>
        <w:szCs w:val="40"/>
      </w:rPr>
      <w:t>RESSEINFORMATION</w:t>
    </w:r>
  </w:p>
  <w:p w:rsidR="00F148CE" w:rsidRDefault="00F148CE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</w:p>
  <w:p w:rsidR="00762CE2" w:rsidRDefault="00762CE2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</w:p>
  <w:p w:rsidR="00F148CE" w:rsidRPr="00E03DD1" w:rsidRDefault="006D00AB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7EFE7" wp14:editId="2D8B44EA">
              <wp:simplePos x="0" y="0"/>
              <wp:positionH relativeFrom="column">
                <wp:posOffset>4411345</wp:posOffset>
              </wp:positionH>
              <wp:positionV relativeFrom="paragraph">
                <wp:posOffset>658495</wp:posOffset>
              </wp:positionV>
              <wp:extent cx="1828800" cy="4343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4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C518A47" wp14:editId="3F32A52D">
                                <wp:extent cx="1631950" cy="469900"/>
                                <wp:effectExtent l="0" t="0" r="6350" b="6350"/>
                                <wp:docPr id="4" name="Bild 1" descr="Logo-HA_FU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Logo-HA_FU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1950" cy="469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Fachbereich des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Oberbürgermeisters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00C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Bereich Öffentl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ichkeitsarbeit, Stadtmarketing, R</w:t>
                          </w:r>
                          <w:r w:rsidRPr="00E00C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epräsentationen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Rathausstraße 1</w:t>
                          </w:r>
                          <w:r w:rsidR="002B58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58095 Hagen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Postfach 42 49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58042 Hagen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207-0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Telefax: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207-2473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pressestelle@stadt-hagen.de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Internet: </w:t>
                          </w: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Pr="00AB5048" w:rsidRDefault="006D00AB" w:rsidP="006D00AB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Kontakt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Thomas Bleicher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207-3414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thomas.bleicher@stadt-hagen.de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Karsten-Thilo Raab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207-3503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</w:t>
                          </w: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arsten-thilo.raab@stadt-hagen.de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Kaub</w:t>
                            </w:r>
                          </w:smartTag>
                          <w:proofErr w:type="spellEnd"/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207-3314</w:t>
                            </w:r>
                          </w:smartTag>
                        </w:p>
                        <w:p w:rsidR="006D00AB" w:rsidRPr="00E00C1C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michael.kaub@stadt-hagen.de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7.35pt;margin-top:51.85pt;width:2in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" stroked="f">
              <v:textbox>
                <w:txbxContent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C518A47" wp14:editId="3F32A52D">
                          <wp:extent cx="1631950" cy="469900"/>
                          <wp:effectExtent l="0" t="0" r="6350" b="6350"/>
                          <wp:docPr id="4" name="Bild 1" descr="Logo-HA_FU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Logo-HA_FU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1950" cy="46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Fachbereich des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Oberbürgermeisters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0C1C">
                      <w:rPr>
                        <w:rFonts w:ascii="Arial" w:hAnsi="Arial" w:cs="Arial"/>
                        <w:sz w:val="16"/>
                        <w:szCs w:val="16"/>
                      </w:rPr>
                      <w:t>Bereich Öffentl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ichkeitsarbeit, Stadtmarketing, R</w:t>
                    </w:r>
                    <w:r w:rsidRPr="00E00C1C">
                      <w:rPr>
                        <w:rFonts w:ascii="Arial" w:hAnsi="Arial" w:cs="Arial"/>
                        <w:sz w:val="16"/>
                        <w:szCs w:val="16"/>
                      </w:rPr>
                      <w:t>epräsentationen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Rathausstraße 1</w:t>
                    </w:r>
                    <w:r w:rsidR="002B586D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58095 Hagen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Postfach 42 49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58042 Hagen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207-0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Telefax: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207-2473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pressestelle@stadt-hagen.de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Internet: </w:t>
                    </w: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www.hagen.de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Pr="00AB5048" w:rsidRDefault="006D00AB" w:rsidP="006D00AB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Kontakt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Thomas Bleicher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207-3414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thomas.bleicher@stadt-hagen.de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Karsten-Thilo Raab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207-3503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</w:t>
                    </w: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arsten-thilo.raab@stadt-hagen.de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Michael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Kaub</w:t>
                      </w:r>
                    </w:smartTag>
                    <w:proofErr w:type="spellEnd"/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207-3314</w:t>
                      </w:r>
                    </w:smartTag>
                  </w:p>
                  <w:p w:rsidR="006D00AB" w:rsidRPr="00E00C1C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michael.kaub@stadt-hagen.de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CC7E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B0CB3"/>
    <w:multiLevelType w:val="hybridMultilevel"/>
    <w:tmpl w:val="AF8C2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94EBE"/>
    <w:multiLevelType w:val="hybridMultilevel"/>
    <w:tmpl w:val="2052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179F4"/>
    <w:multiLevelType w:val="hybridMultilevel"/>
    <w:tmpl w:val="B2FCE7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05500"/>
    <w:multiLevelType w:val="hybridMultilevel"/>
    <w:tmpl w:val="4AA62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947A0"/>
    <w:multiLevelType w:val="hybridMultilevel"/>
    <w:tmpl w:val="0DCE0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13"/>
    <w:rsid w:val="00001968"/>
    <w:rsid w:val="00006B7E"/>
    <w:rsid w:val="000128CB"/>
    <w:rsid w:val="00020D7D"/>
    <w:rsid w:val="00025730"/>
    <w:rsid w:val="00026161"/>
    <w:rsid w:val="00027D08"/>
    <w:rsid w:val="0003440A"/>
    <w:rsid w:val="00037313"/>
    <w:rsid w:val="0004029A"/>
    <w:rsid w:val="0004505A"/>
    <w:rsid w:val="00050B29"/>
    <w:rsid w:val="00055531"/>
    <w:rsid w:val="00056328"/>
    <w:rsid w:val="0008300C"/>
    <w:rsid w:val="000A07DC"/>
    <w:rsid w:val="000A0E91"/>
    <w:rsid w:val="000B124A"/>
    <w:rsid w:val="000B4194"/>
    <w:rsid w:val="000B6759"/>
    <w:rsid w:val="000C5A02"/>
    <w:rsid w:val="000D0B41"/>
    <w:rsid w:val="000D1C50"/>
    <w:rsid w:val="000D57A1"/>
    <w:rsid w:val="000E49E1"/>
    <w:rsid w:val="000E7B43"/>
    <w:rsid w:val="000F0ACE"/>
    <w:rsid w:val="000F5A4E"/>
    <w:rsid w:val="001022C0"/>
    <w:rsid w:val="00103B66"/>
    <w:rsid w:val="0011276F"/>
    <w:rsid w:val="00113DDC"/>
    <w:rsid w:val="00114F5D"/>
    <w:rsid w:val="00123B49"/>
    <w:rsid w:val="0013326A"/>
    <w:rsid w:val="00156358"/>
    <w:rsid w:val="001644C6"/>
    <w:rsid w:val="00172D77"/>
    <w:rsid w:val="001754C2"/>
    <w:rsid w:val="00176B14"/>
    <w:rsid w:val="001936FD"/>
    <w:rsid w:val="00197734"/>
    <w:rsid w:val="001A4C23"/>
    <w:rsid w:val="001B07FA"/>
    <w:rsid w:val="001B16F9"/>
    <w:rsid w:val="001B3A7C"/>
    <w:rsid w:val="001B5704"/>
    <w:rsid w:val="001B766F"/>
    <w:rsid w:val="001C43D8"/>
    <w:rsid w:val="001C6280"/>
    <w:rsid w:val="001C74AA"/>
    <w:rsid w:val="001E7AFB"/>
    <w:rsid w:val="001F4790"/>
    <w:rsid w:val="001F5790"/>
    <w:rsid w:val="001F5EB0"/>
    <w:rsid w:val="00201119"/>
    <w:rsid w:val="00201D50"/>
    <w:rsid w:val="002120BA"/>
    <w:rsid w:val="00214D66"/>
    <w:rsid w:val="00215CC4"/>
    <w:rsid w:val="00222EB7"/>
    <w:rsid w:val="00224FCF"/>
    <w:rsid w:val="00233C30"/>
    <w:rsid w:val="00235C9B"/>
    <w:rsid w:val="0023790E"/>
    <w:rsid w:val="002452ED"/>
    <w:rsid w:val="002464E0"/>
    <w:rsid w:val="00251162"/>
    <w:rsid w:val="00276C66"/>
    <w:rsid w:val="0028243D"/>
    <w:rsid w:val="0028515A"/>
    <w:rsid w:val="002A14E0"/>
    <w:rsid w:val="002A4228"/>
    <w:rsid w:val="002A53D7"/>
    <w:rsid w:val="002A5714"/>
    <w:rsid w:val="002B586D"/>
    <w:rsid w:val="002D1716"/>
    <w:rsid w:val="002D6A09"/>
    <w:rsid w:val="002E0492"/>
    <w:rsid w:val="002E7BF1"/>
    <w:rsid w:val="002F7B67"/>
    <w:rsid w:val="00307C35"/>
    <w:rsid w:val="00311E1F"/>
    <w:rsid w:val="00322EE1"/>
    <w:rsid w:val="00356787"/>
    <w:rsid w:val="00356F13"/>
    <w:rsid w:val="00361390"/>
    <w:rsid w:val="003711B5"/>
    <w:rsid w:val="003762B2"/>
    <w:rsid w:val="0037670A"/>
    <w:rsid w:val="00383AD9"/>
    <w:rsid w:val="00385A8C"/>
    <w:rsid w:val="00392DF6"/>
    <w:rsid w:val="00394652"/>
    <w:rsid w:val="00395717"/>
    <w:rsid w:val="00396AD1"/>
    <w:rsid w:val="003A2362"/>
    <w:rsid w:val="003A3B04"/>
    <w:rsid w:val="003A3B20"/>
    <w:rsid w:val="003A5B57"/>
    <w:rsid w:val="003A7CE3"/>
    <w:rsid w:val="003B6C2F"/>
    <w:rsid w:val="003C1D02"/>
    <w:rsid w:val="003C317C"/>
    <w:rsid w:val="003C4DB7"/>
    <w:rsid w:val="003D10CB"/>
    <w:rsid w:val="003D4907"/>
    <w:rsid w:val="003F00AE"/>
    <w:rsid w:val="003F087C"/>
    <w:rsid w:val="003F0C23"/>
    <w:rsid w:val="003F560F"/>
    <w:rsid w:val="003F5ADE"/>
    <w:rsid w:val="004029CE"/>
    <w:rsid w:val="00421442"/>
    <w:rsid w:val="00447260"/>
    <w:rsid w:val="00451FE7"/>
    <w:rsid w:val="00452FA5"/>
    <w:rsid w:val="00475EE5"/>
    <w:rsid w:val="00480C88"/>
    <w:rsid w:val="00485D18"/>
    <w:rsid w:val="004947EB"/>
    <w:rsid w:val="00495C14"/>
    <w:rsid w:val="00496EAC"/>
    <w:rsid w:val="004A1EF3"/>
    <w:rsid w:val="004A6991"/>
    <w:rsid w:val="004B5E07"/>
    <w:rsid w:val="004B77E0"/>
    <w:rsid w:val="004C7D9A"/>
    <w:rsid w:val="004D2A1A"/>
    <w:rsid w:val="004D5398"/>
    <w:rsid w:val="004D5422"/>
    <w:rsid w:val="004D5F1C"/>
    <w:rsid w:val="004E4C5A"/>
    <w:rsid w:val="004E65FA"/>
    <w:rsid w:val="004F3432"/>
    <w:rsid w:val="00510D35"/>
    <w:rsid w:val="00512CFF"/>
    <w:rsid w:val="005150F8"/>
    <w:rsid w:val="00520A00"/>
    <w:rsid w:val="00522BEC"/>
    <w:rsid w:val="00525A3A"/>
    <w:rsid w:val="00531DF7"/>
    <w:rsid w:val="005373FA"/>
    <w:rsid w:val="00540224"/>
    <w:rsid w:val="0056274A"/>
    <w:rsid w:val="00564B5C"/>
    <w:rsid w:val="00566B97"/>
    <w:rsid w:val="005722FA"/>
    <w:rsid w:val="005750B6"/>
    <w:rsid w:val="00576874"/>
    <w:rsid w:val="00583DBA"/>
    <w:rsid w:val="00586B51"/>
    <w:rsid w:val="00590FE6"/>
    <w:rsid w:val="0059388F"/>
    <w:rsid w:val="005B0F1B"/>
    <w:rsid w:val="005B3701"/>
    <w:rsid w:val="005B692D"/>
    <w:rsid w:val="005B7048"/>
    <w:rsid w:val="005C311C"/>
    <w:rsid w:val="005C7773"/>
    <w:rsid w:val="005D5FC0"/>
    <w:rsid w:val="005E7F8A"/>
    <w:rsid w:val="005F217D"/>
    <w:rsid w:val="005F4895"/>
    <w:rsid w:val="005F4C12"/>
    <w:rsid w:val="00612BBC"/>
    <w:rsid w:val="0061718B"/>
    <w:rsid w:val="00617FFC"/>
    <w:rsid w:val="00623DDE"/>
    <w:rsid w:val="0062784C"/>
    <w:rsid w:val="00634B01"/>
    <w:rsid w:val="00641FDE"/>
    <w:rsid w:val="00646075"/>
    <w:rsid w:val="00650B12"/>
    <w:rsid w:val="006609F2"/>
    <w:rsid w:val="00670792"/>
    <w:rsid w:val="006871D5"/>
    <w:rsid w:val="0069002C"/>
    <w:rsid w:val="00697E5B"/>
    <w:rsid w:val="006A78A3"/>
    <w:rsid w:val="006A7F41"/>
    <w:rsid w:val="006C0B01"/>
    <w:rsid w:val="006C17C8"/>
    <w:rsid w:val="006C7712"/>
    <w:rsid w:val="006D00AB"/>
    <w:rsid w:val="006D6647"/>
    <w:rsid w:val="006D702E"/>
    <w:rsid w:val="006E51DF"/>
    <w:rsid w:val="006F2119"/>
    <w:rsid w:val="006F498C"/>
    <w:rsid w:val="007038E0"/>
    <w:rsid w:val="00711A7C"/>
    <w:rsid w:val="00712E5F"/>
    <w:rsid w:val="0071602D"/>
    <w:rsid w:val="00727447"/>
    <w:rsid w:val="00727E6E"/>
    <w:rsid w:val="00732838"/>
    <w:rsid w:val="00741B3B"/>
    <w:rsid w:val="00753959"/>
    <w:rsid w:val="007578C5"/>
    <w:rsid w:val="007603E7"/>
    <w:rsid w:val="007613E5"/>
    <w:rsid w:val="007618AE"/>
    <w:rsid w:val="00762CE2"/>
    <w:rsid w:val="00782476"/>
    <w:rsid w:val="00791E9A"/>
    <w:rsid w:val="00794653"/>
    <w:rsid w:val="00795AC1"/>
    <w:rsid w:val="00797A92"/>
    <w:rsid w:val="007B13B2"/>
    <w:rsid w:val="007B37EB"/>
    <w:rsid w:val="007B5FDB"/>
    <w:rsid w:val="007C029C"/>
    <w:rsid w:val="007C079B"/>
    <w:rsid w:val="007D403D"/>
    <w:rsid w:val="007E03E6"/>
    <w:rsid w:val="007E2C96"/>
    <w:rsid w:val="007E380E"/>
    <w:rsid w:val="007E7456"/>
    <w:rsid w:val="007F590F"/>
    <w:rsid w:val="00810294"/>
    <w:rsid w:val="00814D13"/>
    <w:rsid w:val="00822202"/>
    <w:rsid w:val="00832308"/>
    <w:rsid w:val="00846D8F"/>
    <w:rsid w:val="00846F2D"/>
    <w:rsid w:val="00861F42"/>
    <w:rsid w:val="008719D4"/>
    <w:rsid w:val="008725C7"/>
    <w:rsid w:val="00894629"/>
    <w:rsid w:val="00895BC5"/>
    <w:rsid w:val="008A6C09"/>
    <w:rsid w:val="008B6173"/>
    <w:rsid w:val="008B6E58"/>
    <w:rsid w:val="008D2E9D"/>
    <w:rsid w:val="008D5375"/>
    <w:rsid w:val="008E6A10"/>
    <w:rsid w:val="008F59A3"/>
    <w:rsid w:val="008F60F6"/>
    <w:rsid w:val="00902691"/>
    <w:rsid w:val="00907D7A"/>
    <w:rsid w:val="00917AB2"/>
    <w:rsid w:val="0093391E"/>
    <w:rsid w:val="00937F55"/>
    <w:rsid w:val="0094133B"/>
    <w:rsid w:val="0094269C"/>
    <w:rsid w:val="00943C65"/>
    <w:rsid w:val="00947CB2"/>
    <w:rsid w:val="00951CC9"/>
    <w:rsid w:val="0095448E"/>
    <w:rsid w:val="009561F4"/>
    <w:rsid w:val="00964BF4"/>
    <w:rsid w:val="0098652E"/>
    <w:rsid w:val="00990AAC"/>
    <w:rsid w:val="009A35AA"/>
    <w:rsid w:val="009B3577"/>
    <w:rsid w:val="009B41A5"/>
    <w:rsid w:val="009B6AA5"/>
    <w:rsid w:val="009C4239"/>
    <w:rsid w:val="009D10E2"/>
    <w:rsid w:val="009E289F"/>
    <w:rsid w:val="009E5E0A"/>
    <w:rsid w:val="009F1FDB"/>
    <w:rsid w:val="009F6AD7"/>
    <w:rsid w:val="00A04551"/>
    <w:rsid w:val="00A07EF2"/>
    <w:rsid w:val="00A144CE"/>
    <w:rsid w:val="00A15677"/>
    <w:rsid w:val="00A35DF7"/>
    <w:rsid w:val="00A402F9"/>
    <w:rsid w:val="00A410F4"/>
    <w:rsid w:val="00A436C8"/>
    <w:rsid w:val="00A6173B"/>
    <w:rsid w:val="00A62BCF"/>
    <w:rsid w:val="00A73FD7"/>
    <w:rsid w:val="00AB0C15"/>
    <w:rsid w:val="00AB12B4"/>
    <w:rsid w:val="00AB39C9"/>
    <w:rsid w:val="00AB40F9"/>
    <w:rsid w:val="00AB5048"/>
    <w:rsid w:val="00AC1150"/>
    <w:rsid w:val="00AE1AD7"/>
    <w:rsid w:val="00AE35A9"/>
    <w:rsid w:val="00AE50AB"/>
    <w:rsid w:val="00AF2A43"/>
    <w:rsid w:val="00AF2C69"/>
    <w:rsid w:val="00B00CC8"/>
    <w:rsid w:val="00B07CAA"/>
    <w:rsid w:val="00B12054"/>
    <w:rsid w:val="00B12451"/>
    <w:rsid w:val="00B14C8F"/>
    <w:rsid w:val="00B1600A"/>
    <w:rsid w:val="00B21795"/>
    <w:rsid w:val="00B257CC"/>
    <w:rsid w:val="00B26032"/>
    <w:rsid w:val="00B32BD4"/>
    <w:rsid w:val="00B330CF"/>
    <w:rsid w:val="00B37806"/>
    <w:rsid w:val="00B37F23"/>
    <w:rsid w:val="00B434FA"/>
    <w:rsid w:val="00B50878"/>
    <w:rsid w:val="00B52F85"/>
    <w:rsid w:val="00B63FA5"/>
    <w:rsid w:val="00B64F05"/>
    <w:rsid w:val="00B71D18"/>
    <w:rsid w:val="00B74496"/>
    <w:rsid w:val="00B74D3D"/>
    <w:rsid w:val="00B81B92"/>
    <w:rsid w:val="00B82A7E"/>
    <w:rsid w:val="00B87847"/>
    <w:rsid w:val="00B9278F"/>
    <w:rsid w:val="00B9323F"/>
    <w:rsid w:val="00B945ED"/>
    <w:rsid w:val="00BA21BF"/>
    <w:rsid w:val="00BA2C60"/>
    <w:rsid w:val="00BA6306"/>
    <w:rsid w:val="00BC27C9"/>
    <w:rsid w:val="00BC5341"/>
    <w:rsid w:val="00BC73A1"/>
    <w:rsid w:val="00BC7BEC"/>
    <w:rsid w:val="00BD2E77"/>
    <w:rsid w:val="00BD35D0"/>
    <w:rsid w:val="00BD70A5"/>
    <w:rsid w:val="00BE543D"/>
    <w:rsid w:val="00BF06D4"/>
    <w:rsid w:val="00BF246F"/>
    <w:rsid w:val="00BF2C06"/>
    <w:rsid w:val="00BF33F2"/>
    <w:rsid w:val="00BF44E9"/>
    <w:rsid w:val="00BF469F"/>
    <w:rsid w:val="00BF79ED"/>
    <w:rsid w:val="00C020D1"/>
    <w:rsid w:val="00C20DEE"/>
    <w:rsid w:val="00C26118"/>
    <w:rsid w:val="00C407E7"/>
    <w:rsid w:val="00C41AB0"/>
    <w:rsid w:val="00C50B86"/>
    <w:rsid w:val="00C5167F"/>
    <w:rsid w:val="00C51763"/>
    <w:rsid w:val="00C57760"/>
    <w:rsid w:val="00C750AA"/>
    <w:rsid w:val="00C755B4"/>
    <w:rsid w:val="00C770E0"/>
    <w:rsid w:val="00C81A99"/>
    <w:rsid w:val="00C82BE6"/>
    <w:rsid w:val="00C97876"/>
    <w:rsid w:val="00CA4C0F"/>
    <w:rsid w:val="00CB068F"/>
    <w:rsid w:val="00CC033F"/>
    <w:rsid w:val="00CD1094"/>
    <w:rsid w:val="00CE0807"/>
    <w:rsid w:val="00CE75E8"/>
    <w:rsid w:val="00D01259"/>
    <w:rsid w:val="00D04A01"/>
    <w:rsid w:val="00D11734"/>
    <w:rsid w:val="00D16302"/>
    <w:rsid w:val="00D3673A"/>
    <w:rsid w:val="00D41D5C"/>
    <w:rsid w:val="00D45906"/>
    <w:rsid w:val="00D51992"/>
    <w:rsid w:val="00D562D2"/>
    <w:rsid w:val="00D5764C"/>
    <w:rsid w:val="00D62D27"/>
    <w:rsid w:val="00D659DA"/>
    <w:rsid w:val="00D65F63"/>
    <w:rsid w:val="00D7387D"/>
    <w:rsid w:val="00D776E4"/>
    <w:rsid w:val="00D958F9"/>
    <w:rsid w:val="00DA017D"/>
    <w:rsid w:val="00DA5D72"/>
    <w:rsid w:val="00DB2FEF"/>
    <w:rsid w:val="00DD1F02"/>
    <w:rsid w:val="00DE050C"/>
    <w:rsid w:val="00DE3D1E"/>
    <w:rsid w:val="00DF0A65"/>
    <w:rsid w:val="00E00C1C"/>
    <w:rsid w:val="00E011B3"/>
    <w:rsid w:val="00E01D93"/>
    <w:rsid w:val="00E02712"/>
    <w:rsid w:val="00E03DD1"/>
    <w:rsid w:val="00E17729"/>
    <w:rsid w:val="00E20543"/>
    <w:rsid w:val="00E2269F"/>
    <w:rsid w:val="00E2515B"/>
    <w:rsid w:val="00E309E4"/>
    <w:rsid w:val="00E552BF"/>
    <w:rsid w:val="00E56A3F"/>
    <w:rsid w:val="00E62A36"/>
    <w:rsid w:val="00E648CF"/>
    <w:rsid w:val="00E6532D"/>
    <w:rsid w:val="00E7060C"/>
    <w:rsid w:val="00E71B50"/>
    <w:rsid w:val="00E736C7"/>
    <w:rsid w:val="00E75B76"/>
    <w:rsid w:val="00E75EED"/>
    <w:rsid w:val="00E81044"/>
    <w:rsid w:val="00E844D1"/>
    <w:rsid w:val="00E87685"/>
    <w:rsid w:val="00E9650F"/>
    <w:rsid w:val="00EA2E66"/>
    <w:rsid w:val="00EA3F9C"/>
    <w:rsid w:val="00EB056C"/>
    <w:rsid w:val="00EB7FB0"/>
    <w:rsid w:val="00EC5980"/>
    <w:rsid w:val="00EC7375"/>
    <w:rsid w:val="00EE26A4"/>
    <w:rsid w:val="00EF28E0"/>
    <w:rsid w:val="00EF2CAC"/>
    <w:rsid w:val="00EF2FF5"/>
    <w:rsid w:val="00EF59A9"/>
    <w:rsid w:val="00EF605B"/>
    <w:rsid w:val="00EF76FB"/>
    <w:rsid w:val="00F04B21"/>
    <w:rsid w:val="00F074B5"/>
    <w:rsid w:val="00F148CE"/>
    <w:rsid w:val="00F15947"/>
    <w:rsid w:val="00F15EA3"/>
    <w:rsid w:val="00F2028F"/>
    <w:rsid w:val="00F25A69"/>
    <w:rsid w:val="00F41F2B"/>
    <w:rsid w:val="00F55646"/>
    <w:rsid w:val="00F610DC"/>
    <w:rsid w:val="00F6279D"/>
    <w:rsid w:val="00F66A5E"/>
    <w:rsid w:val="00F75E11"/>
    <w:rsid w:val="00F773FE"/>
    <w:rsid w:val="00F83DB3"/>
    <w:rsid w:val="00FA4162"/>
    <w:rsid w:val="00FC1BA2"/>
    <w:rsid w:val="00FD2B74"/>
    <w:rsid w:val="00FD66C3"/>
    <w:rsid w:val="00FD7905"/>
    <w:rsid w:val="00FD7FC5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49E1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7613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46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46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395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43C65"/>
    <w:pPr>
      <w:spacing w:line="360" w:lineRule="auto"/>
      <w:jc w:val="both"/>
    </w:pPr>
    <w:rPr>
      <w:rFonts w:ascii="Arial" w:hAnsi="Arial"/>
      <w:szCs w:val="20"/>
    </w:rPr>
  </w:style>
  <w:style w:type="character" w:styleId="Seitenzahl">
    <w:name w:val="page number"/>
    <w:basedOn w:val="Absatz-Standardschriftart"/>
    <w:rsid w:val="00943C65"/>
  </w:style>
  <w:style w:type="character" w:styleId="Hyperlink">
    <w:name w:val="Hyperlink"/>
    <w:basedOn w:val="Absatz-Standardschriftart"/>
    <w:rsid w:val="00AB5048"/>
    <w:rPr>
      <w:color w:val="0000FF"/>
      <w:u w:val="single"/>
    </w:rPr>
  </w:style>
  <w:style w:type="paragraph" w:styleId="Textkrper">
    <w:name w:val="Body Text"/>
    <w:basedOn w:val="Standard"/>
    <w:rsid w:val="00056328"/>
    <w:pPr>
      <w:spacing w:after="120"/>
    </w:pPr>
  </w:style>
  <w:style w:type="character" w:customStyle="1" w:styleId="st1">
    <w:name w:val="st1"/>
    <w:basedOn w:val="Absatz-Standardschriftart"/>
    <w:rsid w:val="00496EAC"/>
  </w:style>
  <w:style w:type="paragraph" w:styleId="Aufzhlungszeichen">
    <w:name w:val="List Bullet"/>
    <w:basedOn w:val="Standard"/>
    <w:rsid w:val="00D04A01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5C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C311C"/>
    <w:rPr>
      <w:i/>
      <w:iCs/>
    </w:rPr>
  </w:style>
  <w:style w:type="character" w:customStyle="1" w:styleId="textschwarz">
    <w:name w:val="textschwarz"/>
    <w:basedOn w:val="Absatz-Standardschriftart"/>
    <w:rsid w:val="00F04B21"/>
    <w:rPr>
      <w:rFonts w:ascii="Arial" w:hAnsi="Arial" w:cs="Arial" w:hint="default"/>
    </w:rPr>
  </w:style>
  <w:style w:type="paragraph" w:styleId="Listenabsatz">
    <w:name w:val="List Paragraph"/>
    <w:basedOn w:val="Standard"/>
    <w:uiPriority w:val="34"/>
    <w:qFormat/>
    <w:rsid w:val="00B37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49E1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7613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46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46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395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43C65"/>
    <w:pPr>
      <w:spacing w:line="360" w:lineRule="auto"/>
      <w:jc w:val="both"/>
    </w:pPr>
    <w:rPr>
      <w:rFonts w:ascii="Arial" w:hAnsi="Arial"/>
      <w:szCs w:val="20"/>
    </w:rPr>
  </w:style>
  <w:style w:type="character" w:styleId="Seitenzahl">
    <w:name w:val="page number"/>
    <w:basedOn w:val="Absatz-Standardschriftart"/>
    <w:rsid w:val="00943C65"/>
  </w:style>
  <w:style w:type="character" w:styleId="Hyperlink">
    <w:name w:val="Hyperlink"/>
    <w:basedOn w:val="Absatz-Standardschriftart"/>
    <w:rsid w:val="00AB5048"/>
    <w:rPr>
      <w:color w:val="0000FF"/>
      <w:u w:val="single"/>
    </w:rPr>
  </w:style>
  <w:style w:type="paragraph" w:styleId="Textkrper">
    <w:name w:val="Body Text"/>
    <w:basedOn w:val="Standard"/>
    <w:rsid w:val="00056328"/>
    <w:pPr>
      <w:spacing w:after="120"/>
    </w:pPr>
  </w:style>
  <w:style w:type="character" w:customStyle="1" w:styleId="st1">
    <w:name w:val="st1"/>
    <w:basedOn w:val="Absatz-Standardschriftart"/>
    <w:rsid w:val="00496EAC"/>
  </w:style>
  <w:style w:type="paragraph" w:styleId="Aufzhlungszeichen">
    <w:name w:val="List Bullet"/>
    <w:basedOn w:val="Standard"/>
    <w:rsid w:val="00D04A01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5C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C311C"/>
    <w:rPr>
      <w:i/>
      <w:iCs/>
    </w:rPr>
  </w:style>
  <w:style w:type="character" w:customStyle="1" w:styleId="textschwarz">
    <w:name w:val="textschwarz"/>
    <w:basedOn w:val="Absatz-Standardschriftart"/>
    <w:rsid w:val="00F04B21"/>
    <w:rPr>
      <w:rFonts w:ascii="Arial" w:hAnsi="Arial" w:cs="Arial" w:hint="default"/>
    </w:rPr>
  </w:style>
  <w:style w:type="paragraph" w:styleId="Listenabsatz">
    <w:name w:val="List Paragraph"/>
    <w:basedOn w:val="Standard"/>
    <w:uiPriority w:val="34"/>
    <w:qFormat/>
    <w:rsid w:val="00B3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431">
                      <w:marLeft w:val="1521"/>
                      <w:marRight w:val="25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C2BBAF"/>
                            <w:left w:val="single" w:sz="4" w:space="13" w:color="C2BBAF"/>
                            <w:bottom w:val="single" w:sz="4" w:space="13" w:color="C2BBAF"/>
                            <w:right w:val="single" w:sz="4" w:space="13" w:color="C2BBAF"/>
                          </w:divBdr>
                          <w:divsChild>
                            <w:div w:id="7802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Pressemitteilungen</Template>
  <TotalTime>0</TotalTime>
  <Pages>1</Pages>
  <Words>199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Hagen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Raab, Karsten-Thilo</dc:creator>
  <cp:lastModifiedBy>Raab, Karsten-Thilo</cp:lastModifiedBy>
  <cp:revision>2</cp:revision>
  <cp:lastPrinted>2015-01-27T08:18:00Z</cp:lastPrinted>
  <dcterms:created xsi:type="dcterms:W3CDTF">2015-08-07T09:13:00Z</dcterms:created>
  <dcterms:modified xsi:type="dcterms:W3CDTF">2015-08-07T09:13:00Z</dcterms:modified>
</cp:coreProperties>
</file>