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9B" w:rsidRPr="004A239B" w:rsidRDefault="004A239B" w:rsidP="004A239B">
      <w:pPr>
        <w:spacing w:line="360" w:lineRule="auto"/>
        <w:jc w:val="both"/>
        <w:rPr>
          <w:rFonts w:ascii="Arial" w:hAnsi="Arial" w:cs="Arial"/>
          <w:b/>
          <w:sz w:val="28"/>
          <w:szCs w:val="28"/>
        </w:rPr>
      </w:pPr>
      <w:bookmarkStart w:id="0" w:name="_GoBack"/>
      <w:r w:rsidRPr="004A239B">
        <w:rPr>
          <w:rFonts w:ascii="Arial" w:hAnsi="Arial" w:cs="Arial"/>
          <w:b/>
          <w:sz w:val="28"/>
          <w:szCs w:val="28"/>
        </w:rPr>
        <w:t>Verbot von E-</w:t>
      </w:r>
      <w:proofErr w:type="spellStart"/>
      <w:r w:rsidRPr="004A239B">
        <w:rPr>
          <w:rFonts w:ascii="Arial" w:hAnsi="Arial" w:cs="Arial"/>
          <w:b/>
          <w:sz w:val="28"/>
          <w:szCs w:val="28"/>
        </w:rPr>
        <w:t>Scootern</w:t>
      </w:r>
      <w:proofErr w:type="spellEnd"/>
      <w:r w:rsidRPr="004A239B">
        <w:rPr>
          <w:rFonts w:ascii="Arial" w:hAnsi="Arial" w:cs="Arial"/>
          <w:b/>
          <w:sz w:val="28"/>
          <w:szCs w:val="28"/>
        </w:rPr>
        <w:t xml:space="preserve"> in Bussen </w:t>
      </w:r>
    </w:p>
    <w:bookmarkEnd w:id="0"/>
    <w:p w:rsidR="004A239B" w:rsidRPr="004A239B" w:rsidRDefault="004A239B" w:rsidP="004A239B">
      <w:pPr>
        <w:spacing w:line="360" w:lineRule="auto"/>
        <w:jc w:val="both"/>
        <w:rPr>
          <w:rFonts w:ascii="Arial" w:hAnsi="Arial" w:cs="Arial"/>
          <w:b/>
          <w:sz w:val="28"/>
          <w:szCs w:val="28"/>
        </w:rPr>
      </w:pPr>
      <w:r w:rsidRPr="004A239B">
        <w:rPr>
          <w:rFonts w:ascii="Arial" w:hAnsi="Arial" w:cs="Arial"/>
          <w:b/>
          <w:sz w:val="28"/>
          <w:szCs w:val="28"/>
        </w:rPr>
        <w:t xml:space="preserve">Diskussion </w:t>
      </w:r>
      <w:r w:rsidRPr="004A239B">
        <w:rPr>
          <w:rFonts w:ascii="Arial" w:hAnsi="Arial" w:cs="Arial"/>
          <w:b/>
          <w:sz w:val="28"/>
          <w:szCs w:val="28"/>
        </w:rPr>
        <w:t xml:space="preserve">im Beirat für Menschen mit Behinderungen </w:t>
      </w:r>
    </w:p>
    <w:p w:rsidR="004A239B" w:rsidRPr="004A239B" w:rsidRDefault="004A239B" w:rsidP="004A239B">
      <w:pPr>
        <w:spacing w:line="360" w:lineRule="auto"/>
        <w:jc w:val="both"/>
        <w:rPr>
          <w:rFonts w:ascii="Arial" w:hAnsi="Arial" w:cs="Arial"/>
        </w:rPr>
      </w:pPr>
    </w:p>
    <w:p w:rsidR="004A239B" w:rsidRPr="004A239B" w:rsidRDefault="004A239B" w:rsidP="004A239B">
      <w:pPr>
        <w:spacing w:line="360" w:lineRule="auto"/>
        <w:jc w:val="both"/>
        <w:rPr>
          <w:rFonts w:ascii="Arial" w:hAnsi="Arial" w:cs="Arial"/>
        </w:rPr>
      </w:pPr>
      <w:r w:rsidRPr="004A239B">
        <w:rPr>
          <w:rFonts w:ascii="Arial" w:hAnsi="Arial" w:cs="Arial"/>
          <w:b/>
        </w:rPr>
        <w:t>27. Februar 2015</w:t>
      </w:r>
      <w:r>
        <w:rPr>
          <w:rFonts w:ascii="Arial" w:hAnsi="Arial" w:cs="Arial"/>
        </w:rPr>
        <w:t xml:space="preserve"> - </w:t>
      </w:r>
      <w:r w:rsidRPr="004A239B">
        <w:rPr>
          <w:rFonts w:ascii="Arial" w:hAnsi="Arial" w:cs="Arial"/>
        </w:rPr>
        <w:t>Bei diesem Thema kochen die Emotionen hoch: seit Dezember 2014 werden in den Bussen der Hagener Straßenbahn Menschen mit E-</w:t>
      </w:r>
      <w:proofErr w:type="spellStart"/>
      <w:r w:rsidRPr="004A239B">
        <w:rPr>
          <w:rFonts w:ascii="Arial" w:hAnsi="Arial" w:cs="Arial"/>
        </w:rPr>
        <w:t>Scootern</w:t>
      </w:r>
      <w:proofErr w:type="spellEnd"/>
      <w:r w:rsidRPr="004A239B">
        <w:rPr>
          <w:rFonts w:ascii="Arial" w:hAnsi="Arial" w:cs="Arial"/>
        </w:rPr>
        <w:t xml:space="preserve"> nicht mehr mitgenommen. Dabei handelt es sich nicht um Elektrorollstühle, sondern um Elektro-Shopper oder Seniorenmobile. Nach einer Information der Hagener Straßenbahn wurde in einem Gutachten festgestellt, dass diese Gefährte erheblichen Rutsch- und Kippgefahren unterliegen. Andere Fahrgäste könn</w:t>
      </w:r>
      <w:r>
        <w:rPr>
          <w:rFonts w:ascii="Arial" w:hAnsi="Arial" w:cs="Arial"/>
        </w:rPr>
        <w:t>t</w:t>
      </w:r>
      <w:r w:rsidRPr="004A239B">
        <w:rPr>
          <w:rFonts w:ascii="Arial" w:hAnsi="Arial" w:cs="Arial"/>
        </w:rPr>
        <w:t>en daher erheblich verletzt werden. Der Verband Deutscher Verkehrsunternehmen hat empfohlen, diese Fahrzeuge nicht mehr zu befördern. Viele Verkehrsunternehmen in ganz Deutschland schließen daher E-</w:t>
      </w:r>
      <w:proofErr w:type="spellStart"/>
      <w:r w:rsidRPr="004A239B">
        <w:rPr>
          <w:rFonts w:ascii="Arial" w:hAnsi="Arial" w:cs="Arial"/>
        </w:rPr>
        <w:t>Scooter</w:t>
      </w:r>
      <w:proofErr w:type="spellEnd"/>
      <w:r w:rsidRPr="004A239B">
        <w:rPr>
          <w:rFonts w:ascii="Arial" w:hAnsi="Arial" w:cs="Arial"/>
        </w:rPr>
        <w:t xml:space="preserve"> von der Beförderung aus.</w:t>
      </w:r>
    </w:p>
    <w:p w:rsidR="004A239B" w:rsidRDefault="004A239B" w:rsidP="004A239B">
      <w:pPr>
        <w:spacing w:line="360" w:lineRule="auto"/>
        <w:jc w:val="both"/>
        <w:rPr>
          <w:rFonts w:ascii="Arial" w:hAnsi="Arial" w:cs="Arial"/>
        </w:rPr>
      </w:pPr>
      <w:r w:rsidRPr="004A239B">
        <w:rPr>
          <w:rFonts w:ascii="Arial" w:hAnsi="Arial" w:cs="Arial"/>
        </w:rPr>
        <w:t>Auf der anderen Seite stehen nunmehr die Menschen mit Behinderung, deren Bewegungsfreiheit erheblich eingeschränkt ist. Wer weit außerhalb wohnt, hat nun keine Möglichkeit mehr, in die Innenstadt zu gelangen, um notwendige Arztbesuche zu tätigen oder um Einkäufe zu erledigen. Auch Wege zum nächsten Supermarkt oder in den Stadtteil werden schwierig oder sogar unmöglich. Manche mobilitätseingeschränkte Menschen nutzen den E-</w:t>
      </w:r>
      <w:proofErr w:type="spellStart"/>
      <w:r w:rsidRPr="004A239B">
        <w:rPr>
          <w:rFonts w:ascii="Arial" w:hAnsi="Arial" w:cs="Arial"/>
        </w:rPr>
        <w:t>Scooter</w:t>
      </w:r>
      <w:proofErr w:type="spellEnd"/>
      <w:r w:rsidRPr="004A239B">
        <w:rPr>
          <w:rFonts w:ascii="Arial" w:hAnsi="Arial" w:cs="Arial"/>
        </w:rPr>
        <w:t xml:space="preserve">, um mit dem Bus zur Arbeit zu gelangen, diese Menschen können nun ihren Arbeitsplatz nicht mehr erreichen. </w:t>
      </w:r>
    </w:p>
    <w:p w:rsidR="004A239B" w:rsidRDefault="004A239B" w:rsidP="004A239B">
      <w:pPr>
        <w:spacing w:line="360" w:lineRule="auto"/>
        <w:jc w:val="both"/>
        <w:rPr>
          <w:rFonts w:ascii="Arial" w:hAnsi="Arial" w:cs="Arial"/>
        </w:rPr>
      </w:pPr>
      <w:r w:rsidRPr="004A239B">
        <w:rPr>
          <w:rFonts w:ascii="Arial" w:hAnsi="Arial" w:cs="Arial"/>
        </w:rPr>
        <w:t xml:space="preserve">Der Landesbehindertenbeirat hat sich bereits im Januar mit dem Thema beschäftigt und eine Resolution </w:t>
      </w:r>
      <w:r w:rsidRPr="004A239B">
        <w:rPr>
          <w:rFonts w:ascii="Arial" w:hAnsi="Arial" w:cs="Arial"/>
        </w:rPr>
        <w:lastRenderedPageBreak/>
        <w:t>verabschiedet, die die weitere Beförderung von E-</w:t>
      </w:r>
      <w:proofErr w:type="spellStart"/>
      <w:r w:rsidRPr="004A239B">
        <w:rPr>
          <w:rFonts w:ascii="Arial" w:hAnsi="Arial" w:cs="Arial"/>
        </w:rPr>
        <w:t>Scootern</w:t>
      </w:r>
      <w:proofErr w:type="spellEnd"/>
      <w:r w:rsidRPr="004A239B">
        <w:rPr>
          <w:rFonts w:ascii="Arial" w:hAnsi="Arial" w:cs="Arial"/>
        </w:rPr>
        <w:t xml:space="preserve"> fordert. Es wurde allerdings auch festgehalten, dass in den Gebrauchsanweisungen von einigen E-</w:t>
      </w:r>
      <w:proofErr w:type="spellStart"/>
      <w:r w:rsidRPr="004A239B">
        <w:rPr>
          <w:rFonts w:ascii="Arial" w:hAnsi="Arial" w:cs="Arial"/>
        </w:rPr>
        <w:t>Scootern</w:t>
      </w:r>
      <w:proofErr w:type="spellEnd"/>
      <w:r w:rsidRPr="004A239B">
        <w:rPr>
          <w:rFonts w:ascii="Arial" w:hAnsi="Arial" w:cs="Arial"/>
        </w:rPr>
        <w:t xml:space="preserve"> darauf hingewiesen wird, dass eine Mitnahme in anderen Fahrzeugen nicht mit aufsitzender Person stattfinden darf. Manche Hersteller fordern sogar, dass der E-</w:t>
      </w:r>
      <w:proofErr w:type="spellStart"/>
      <w:r w:rsidRPr="004A239B">
        <w:rPr>
          <w:rFonts w:ascii="Arial" w:hAnsi="Arial" w:cs="Arial"/>
        </w:rPr>
        <w:t>Scooter</w:t>
      </w:r>
      <w:proofErr w:type="spellEnd"/>
      <w:r w:rsidRPr="004A239B">
        <w:rPr>
          <w:rFonts w:ascii="Arial" w:hAnsi="Arial" w:cs="Arial"/>
        </w:rPr>
        <w:t xml:space="preserve"> zu verzurren oder gar auseinander zu bauen ist. </w:t>
      </w:r>
    </w:p>
    <w:p w:rsidR="004A239B" w:rsidRPr="004A239B" w:rsidRDefault="004A239B" w:rsidP="004A239B">
      <w:pPr>
        <w:spacing w:line="360" w:lineRule="auto"/>
        <w:jc w:val="both"/>
        <w:rPr>
          <w:rFonts w:ascii="Arial" w:hAnsi="Arial" w:cs="Arial"/>
        </w:rPr>
      </w:pPr>
      <w:r w:rsidRPr="004A239B">
        <w:rPr>
          <w:rFonts w:ascii="Arial" w:hAnsi="Arial" w:cs="Arial"/>
        </w:rPr>
        <w:t>In der Sitzung des Landesbehindertenbeirates wurde auch mitgeteilt, dass ein weiteres Gutachten in Auftrag gegeben wurde; es soll untersucht werden, unter welchen Bedingungen E-</w:t>
      </w:r>
      <w:proofErr w:type="spellStart"/>
      <w:r w:rsidRPr="004A239B">
        <w:rPr>
          <w:rFonts w:ascii="Arial" w:hAnsi="Arial" w:cs="Arial"/>
        </w:rPr>
        <w:t>Scooter</w:t>
      </w:r>
      <w:proofErr w:type="spellEnd"/>
      <w:r w:rsidRPr="004A239B">
        <w:rPr>
          <w:rFonts w:ascii="Arial" w:hAnsi="Arial" w:cs="Arial"/>
        </w:rPr>
        <w:t xml:space="preserve"> in Bussen mitgenommen werden können. Nun wird sich auch der Beirat für Menschen mit Behinderungen der Stadt Hagen mit dem Thema beschäftigen. Herr </w:t>
      </w:r>
      <w:proofErr w:type="spellStart"/>
      <w:r w:rsidRPr="004A239B">
        <w:rPr>
          <w:rFonts w:ascii="Arial" w:hAnsi="Arial" w:cs="Arial"/>
        </w:rPr>
        <w:t>Wessinghage</w:t>
      </w:r>
      <w:proofErr w:type="spellEnd"/>
      <w:r w:rsidRPr="004A239B">
        <w:rPr>
          <w:rFonts w:ascii="Arial" w:hAnsi="Arial" w:cs="Arial"/>
        </w:rPr>
        <w:t xml:space="preserve"> von der Hagener Straßenbahn wird als Fachmann zur Verfügung stehen und Fragen der Beiratsmitglieder und der Bürger beantworten.</w:t>
      </w:r>
    </w:p>
    <w:p w:rsidR="004A239B" w:rsidRPr="004A239B" w:rsidRDefault="004A239B" w:rsidP="004A239B">
      <w:pPr>
        <w:spacing w:line="360" w:lineRule="auto"/>
        <w:jc w:val="both"/>
        <w:rPr>
          <w:rFonts w:ascii="Arial" w:hAnsi="Arial" w:cs="Arial"/>
        </w:rPr>
      </w:pPr>
      <w:r w:rsidRPr="004A239B">
        <w:rPr>
          <w:rFonts w:ascii="Arial" w:hAnsi="Arial" w:cs="Arial"/>
        </w:rPr>
        <w:t>Des Weiteren wird sich der Verein zur Förderung behinderter Migranten aus Dortmund in der Sitzung vorstellen.</w:t>
      </w:r>
    </w:p>
    <w:p w:rsidR="004A239B" w:rsidRPr="004A239B" w:rsidRDefault="004A239B" w:rsidP="004A239B">
      <w:pPr>
        <w:spacing w:line="360" w:lineRule="auto"/>
        <w:jc w:val="both"/>
        <w:rPr>
          <w:rFonts w:ascii="Arial" w:hAnsi="Arial" w:cs="Arial"/>
        </w:rPr>
      </w:pPr>
      <w:r w:rsidRPr="004A239B">
        <w:rPr>
          <w:rFonts w:ascii="Arial" w:hAnsi="Arial" w:cs="Arial"/>
        </w:rPr>
        <w:t>Die Sitzung des Beirates für Menschen mit Behinderungen findet am Donnerstag, 5. März</w:t>
      </w:r>
      <w:r>
        <w:rPr>
          <w:rFonts w:ascii="Arial" w:hAnsi="Arial" w:cs="Arial"/>
        </w:rPr>
        <w:t>, u</w:t>
      </w:r>
      <w:r w:rsidRPr="004A239B">
        <w:rPr>
          <w:rFonts w:ascii="Arial" w:hAnsi="Arial" w:cs="Arial"/>
        </w:rPr>
        <w:t xml:space="preserve">m 16.30 Uhr im Sitzungsraum A.201 im Rathaus an der Volme statt. Die Sitzung ist öffentlich, Gäste sind herzlich willkommen. Bereits ab 16.00 Uhr wird der Vorsitzende Meinhard Wirth im Sitzungssaal anwesend sein und für Anregungen und Fragen der Bürger ein offenes Ohr haben. </w:t>
      </w:r>
    </w:p>
    <w:p w:rsidR="004A239B" w:rsidRPr="004A239B" w:rsidRDefault="004A239B" w:rsidP="004A239B">
      <w:pPr>
        <w:spacing w:line="360" w:lineRule="auto"/>
        <w:jc w:val="both"/>
        <w:rPr>
          <w:rFonts w:ascii="Arial" w:hAnsi="Arial" w:cs="Arial"/>
        </w:rPr>
      </w:pPr>
    </w:p>
    <w:p w:rsidR="00B37806" w:rsidRPr="00C57760" w:rsidRDefault="00B37806" w:rsidP="00C57760">
      <w:pPr>
        <w:spacing w:line="360" w:lineRule="auto"/>
        <w:jc w:val="both"/>
        <w:rPr>
          <w:rFonts w:ascii="Arial" w:hAnsi="Arial" w:cs="Arial"/>
        </w:rPr>
      </w:pPr>
    </w:p>
    <w:sectPr w:rsidR="00B37806" w:rsidRPr="00C57760" w:rsidSect="00F148CE">
      <w:headerReference w:type="default" r:id="rId8"/>
      <w:footerReference w:type="even" r:id="rId9"/>
      <w:footerReference w:type="default" r:id="rId10"/>
      <w:pgSz w:w="11906" w:h="16838"/>
      <w:pgMar w:top="1417" w:right="416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5F" w:rsidRDefault="00712E5F">
      <w:r>
        <w:separator/>
      </w:r>
    </w:p>
  </w:endnote>
  <w:endnote w:type="continuationSeparator" w:id="0">
    <w:p w:rsidR="00712E5F" w:rsidRDefault="0071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65" w:rsidRDefault="00943C65" w:rsidP="00762CE2">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943C65" w:rsidRDefault="00943C65" w:rsidP="00762CE2">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E2" w:rsidRPr="00762CE2" w:rsidRDefault="00762CE2" w:rsidP="00E02712">
    <w:pPr>
      <w:pStyle w:val="Fuzeile"/>
      <w:framePr w:wrap="around" w:vAnchor="text" w:hAnchor="margin" w:y="1"/>
      <w:rPr>
        <w:rStyle w:val="Seitenzahl"/>
        <w:rFonts w:ascii="Arial" w:hAnsi="Arial" w:cs="Arial"/>
      </w:rPr>
    </w:pPr>
    <w:r w:rsidRPr="00762CE2">
      <w:rPr>
        <w:rStyle w:val="Seitenzahl"/>
        <w:rFonts w:ascii="Arial" w:hAnsi="Arial" w:cs="Arial"/>
      </w:rPr>
      <w:fldChar w:fldCharType="begin"/>
    </w:r>
    <w:r w:rsidRPr="00762CE2">
      <w:rPr>
        <w:rStyle w:val="Seitenzahl"/>
        <w:rFonts w:ascii="Arial" w:hAnsi="Arial" w:cs="Arial"/>
      </w:rPr>
      <w:instrText xml:space="preserve">PAGE  </w:instrText>
    </w:r>
    <w:r w:rsidRPr="00762CE2">
      <w:rPr>
        <w:rStyle w:val="Seitenzahl"/>
        <w:rFonts w:ascii="Arial" w:hAnsi="Arial" w:cs="Arial"/>
      </w:rPr>
      <w:fldChar w:fldCharType="separate"/>
    </w:r>
    <w:r w:rsidR="004A239B">
      <w:rPr>
        <w:rStyle w:val="Seitenzahl"/>
        <w:rFonts w:ascii="Arial" w:hAnsi="Arial" w:cs="Arial"/>
        <w:noProof/>
      </w:rPr>
      <w:t>1</w:t>
    </w:r>
    <w:r w:rsidRPr="00762CE2">
      <w:rPr>
        <w:rStyle w:val="Seitenzahl"/>
        <w:rFonts w:ascii="Arial" w:hAnsi="Arial" w:cs="Arial"/>
      </w:rPr>
      <w:fldChar w:fldCharType="end"/>
    </w:r>
  </w:p>
  <w:p w:rsidR="00F148CE" w:rsidRDefault="00F148CE" w:rsidP="00762CE2">
    <w:pPr>
      <w:pStyle w:val="Fuzeile"/>
      <w:framePr w:wrap="around" w:vAnchor="text" w:hAnchor="margin" w:xAlign="center" w:y="1"/>
      <w:ind w:firstLine="360"/>
      <w:rPr>
        <w:rStyle w:val="Seitenzahl"/>
      </w:rPr>
    </w:pPr>
  </w:p>
  <w:p w:rsidR="00943C65" w:rsidRPr="00E03DD1" w:rsidRDefault="00943C65" w:rsidP="00037313">
    <w:pPr>
      <w:pStyle w:val="Fuzeile"/>
      <w:framePr w:wrap="around" w:vAnchor="text" w:hAnchor="margin" w:xAlign="right" w:y="1"/>
      <w:rPr>
        <w:rStyle w:val="Seitenzahl"/>
        <w:rFonts w:ascii="Arial" w:hAnsi="Arial" w:cs="Arial"/>
        <w:color w:val="808080"/>
      </w:rPr>
    </w:pPr>
  </w:p>
  <w:p w:rsidR="00943C65" w:rsidRPr="00762CE2" w:rsidRDefault="00943C65" w:rsidP="00943C65">
    <w:pPr>
      <w:pStyle w:val="Fuzeile"/>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5F" w:rsidRDefault="00712E5F">
      <w:r>
        <w:separator/>
      </w:r>
    </w:p>
  </w:footnote>
  <w:footnote w:type="continuationSeparator" w:id="0">
    <w:p w:rsidR="00712E5F" w:rsidRDefault="00712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B2" w:rsidRDefault="00D958F9" w:rsidP="00E03DD1">
    <w:pPr>
      <w:pStyle w:val="Kopfzeile"/>
      <w:tabs>
        <w:tab w:val="clear" w:pos="9072"/>
        <w:tab w:val="right" w:pos="9540"/>
      </w:tabs>
      <w:ind w:right="-288"/>
      <w:rPr>
        <w:rFonts w:ascii="Arial" w:hAnsi="Arial" w:cs="Arial"/>
        <w:color w:val="808080"/>
        <w:sz w:val="40"/>
        <w:szCs w:val="40"/>
      </w:rPr>
    </w:pPr>
    <w:r w:rsidRPr="00D958F9">
      <w:rPr>
        <w:rFonts w:ascii="Arial" w:hAnsi="Arial" w:cs="Arial"/>
        <w:color w:val="808080"/>
        <w:sz w:val="40"/>
        <w:szCs w:val="40"/>
      </w:rPr>
      <w:t>P</w:t>
    </w:r>
    <w:r>
      <w:rPr>
        <w:rFonts w:ascii="Arial" w:hAnsi="Arial" w:cs="Arial"/>
        <w:color w:val="808080"/>
        <w:sz w:val="40"/>
        <w:szCs w:val="40"/>
      </w:rPr>
      <w:t>RESSEINFORMATION</w:t>
    </w:r>
  </w:p>
  <w:p w:rsidR="00F148CE" w:rsidRDefault="00F148CE" w:rsidP="00E03DD1">
    <w:pPr>
      <w:pStyle w:val="Kopfzeile"/>
      <w:tabs>
        <w:tab w:val="clear" w:pos="9072"/>
        <w:tab w:val="right" w:pos="9540"/>
      </w:tabs>
      <w:ind w:right="-288"/>
      <w:rPr>
        <w:rFonts w:ascii="Arial" w:hAnsi="Arial" w:cs="Arial"/>
        <w:color w:val="808080"/>
        <w:sz w:val="40"/>
        <w:szCs w:val="40"/>
      </w:rPr>
    </w:pPr>
  </w:p>
  <w:p w:rsidR="00762CE2" w:rsidRDefault="00762CE2" w:rsidP="00E03DD1">
    <w:pPr>
      <w:pStyle w:val="Kopfzeile"/>
      <w:tabs>
        <w:tab w:val="clear" w:pos="9072"/>
        <w:tab w:val="right" w:pos="9540"/>
      </w:tabs>
      <w:ind w:right="-288"/>
      <w:rPr>
        <w:rFonts w:ascii="Arial" w:hAnsi="Arial" w:cs="Arial"/>
        <w:color w:val="808080"/>
        <w:sz w:val="40"/>
        <w:szCs w:val="40"/>
      </w:rPr>
    </w:pPr>
  </w:p>
  <w:p w:rsidR="00F148CE" w:rsidRPr="00E03DD1" w:rsidRDefault="006D00AB" w:rsidP="00E03DD1">
    <w:pPr>
      <w:pStyle w:val="Kopfzeile"/>
      <w:tabs>
        <w:tab w:val="clear" w:pos="9072"/>
        <w:tab w:val="right" w:pos="9540"/>
      </w:tabs>
      <w:ind w:right="-288"/>
      <w:rPr>
        <w:rFonts w:ascii="Arial" w:hAnsi="Arial" w:cs="Arial"/>
        <w:color w:val="808080"/>
        <w:sz w:val="40"/>
        <w:szCs w:val="40"/>
      </w:rPr>
    </w:pPr>
    <w:r>
      <w:rPr>
        <w:noProof/>
      </w:rPr>
      <mc:AlternateContent>
        <mc:Choice Requires="wps">
          <w:drawing>
            <wp:anchor distT="0" distB="0" distL="114300" distR="114300" simplePos="0" relativeHeight="251659264" behindDoc="0" locked="0" layoutInCell="1" allowOverlap="1" wp14:anchorId="4A07EFE7" wp14:editId="2D8B44EA">
              <wp:simplePos x="0" y="0"/>
              <wp:positionH relativeFrom="column">
                <wp:posOffset>4411345</wp:posOffset>
              </wp:positionH>
              <wp:positionV relativeFrom="paragraph">
                <wp:posOffset>658495</wp:posOffset>
              </wp:positionV>
              <wp:extent cx="1828800" cy="4343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14:anchorId="5C518A47" wp14:editId="3F32A52D">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CB3A64" w:rsidP="006D00AB">
                          <w:pPr>
                            <w:rPr>
                              <w:rFonts w:ascii="Arial" w:hAnsi="Arial" w:cs="Arial"/>
                              <w:sz w:val="20"/>
                              <w:szCs w:val="20"/>
                            </w:rPr>
                          </w:pPr>
                          <w:r>
                            <w:rPr>
                              <w:rFonts w:ascii="Arial" w:hAnsi="Arial" w:cs="Arial"/>
                              <w:sz w:val="20"/>
                              <w:szCs w:val="20"/>
                            </w:rPr>
                            <w:t>Büro</w:t>
                          </w:r>
                          <w:r w:rsidR="006D00AB">
                            <w:rPr>
                              <w:rFonts w:ascii="Arial" w:hAnsi="Arial" w:cs="Arial"/>
                              <w:sz w:val="20"/>
                              <w:szCs w:val="20"/>
                            </w:rPr>
                            <w:t xml:space="preserve">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CB3A64" w:rsidP="006D00AB">
                          <w:pPr>
                            <w:rPr>
                              <w:rFonts w:ascii="Arial" w:hAnsi="Arial" w:cs="Arial"/>
                              <w:sz w:val="16"/>
                              <w:szCs w:val="16"/>
                            </w:rPr>
                          </w:pPr>
                          <w:r>
                            <w:rPr>
                              <w:rFonts w:ascii="Arial" w:hAnsi="Arial" w:cs="Arial"/>
                              <w:sz w:val="16"/>
                              <w:szCs w:val="16"/>
                            </w:rPr>
                            <w:t>Pressestelle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w:t>
                          </w:r>
                          <w:r w:rsidR="002B586D">
                            <w:rPr>
                              <w:rFonts w:ascii="Arial" w:hAnsi="Arial" w:cs="Arial"/>
                              <w:sz w:val="16"/>
                              <w:szCs w:val="16"/>
                            </w:rPr>
                            <w:t>3</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Telefax: (02331) 207-247</w:t>
                          </w:r>
                          <w:r w:rsidR="00CB3A64">
                            <w:rPr>
                              <w:rFonts w:ascii="Arial" w:hAnsi="Arial" w:cs="Arial"/>
                              <w:sz w:val="16"/>
                              <w:szCs w:val="16"/>
                            </w:rPr>
                            <w:t>2</w:t>
                          </w:r>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7.35pt;margin-top:51.85pt;width:2in;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" stroked="f">
              <v:textbo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14:anchorId="5C518A47" wp14:editId="3F32A52D">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CB3A64" w:rsidP="006D00AB">
                    <w:pPr>
                      <w:rPr>
                        <w:rFonts w:ascii="Arial" w:hAnsi="Arial" w:cs="Arial"/>
                        <w:sz w:val="20"/>
                        <w:szCs w:val="20"/>
                      </w:rPr>
                    </w:pPr>
                    <w:r>
                      <w:rPr>
                        <w:rFonts w:ascii="Arial" w:hAnsi="Arial" w:cs="Arial"/>
                        <w:sz w:val="20"/>
                        <w:szCs w:val="20"/>
                      </w:rPr>
                      <w:t>Büro</w:t>
                    </w:r>
                    <w:r w:rsidR="006D00AB">
                      <w:rPr>
                        <w:rFonts w:ascii="Arial" w:hAnsi="Arial" w:cs="Arial"/>
                        <w:sz w:val="20"/>
                        <w:szCs w:val="20"/>
                      </w:rPr>
                      <w:t xml:space="preserve">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CB3A64" w:rsidP="006D00AB">
                    <w:pPr>
                      <w:rPr>
                        <w:rFonts w:ascii="Arial" w:hAnsi="Arial" w:cs="Arial"/>
                        <w:sz w:val="16"/>
                        <w:szCs w:val="16"/>
                      </w:rPr>
                    </w:pPr>
                    <w:r>
                      <w:rPr>
                        <w:rFonts w:ascii="Arial" w:hAnsi="Arial" w:cs="Arial"/>
                        <w:sz w:val="16"/>
                        <w:szCs w:val="16"/>
                      </w:rPr>
                      <w:t>Pressestelle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w:t>
                    </w:r>
                    <w:r w:rsidR="002B586D">
                      <w:rPr>
                        <w:rFonts w:ascii="Arial" w:hAnsi="Arial" w:cs="Arial"/>
                        <w:sz w:val="16"/>
                        <w:szCs w:val="16"/>
                      </w:rPr>
                      <w:t>3</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Telefax: (02331) 207-247</w:t>
                    </w:r>
                    <w:r w:rsidR="00CB3A64">
                      <w:rPr>
                        <w:rFonts w:ascii="Arial" w:hAnsi="Arial" w:cs="Arial"/>
                        <w:sz w:val="16"/>
                        <w:szCs w:val="16"/>
                      </w:rPr>
                      <w:t>2</w:t>
                    </w:r>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CC7E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2B0CB3"/>
    <w:multiLevelType w:val="hybridMultilevel"/>
    <w:tmpl w:val="AF8C2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A394EBE"/>
    <w:multiLevelType w:val="hybridMultilevel"/>
    <w:tmpl w:val="2052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7179F4"/>
    <w:multiLevelType w:val="hybridMultilevel"/>
    <w:tmpl w:val="B2FCE7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C3"/>
    <w:rsid w:val="00001968"/>
    <w:rsid w:val="00006B7E"/>
    <w:rsid w:val="000128CB"/>
    <w:rsid w:val="00020D7D"/>
    <w:rsid w:val="00025730"/>
    <w:rsid w:val="00026161"/>
    <w:rsid w:val="00027D08"/>
    <w:rsid w:val="0003440A"/>
    <w:rsid w:val="00037313"/>
    <w:rsid w:val="0004029A"/>
    <w:rsid w:val="0004505A"/>
    <w:rsid w:val="00050B29"/>
    <w:rsid w:val="00055531"/>
    <w:rsid w:val="00056328"/>
    <w:rsid w:val="0008300C"/>
    <w:rsid w:val="000A07DC"/>
    <w:rsid w:val="000A0E91"/>
    <w:rsid w:val="000B124A"/>
    <w:rsid w:val="000B4194"/>
    <w:rsid w:val="000B6759"/>
    <w:rsid w:val="000C5A02"/>
    <w:rsid w:val="000D0B41"/>
    <w:rsid w:val="000D1C50"/>
    <w:rsid w:val="000D57A1"/>
    <w:rsid w:val="000E49E1"/>
    <w:rsid w:val="000E7B43"/>
    <w:rsid w:val="000F0ACE"/>
    <w:rsid w:val="000F5A4E"/>
    <w:rsid w:val="001022C0"/>
    <w:rsid w:val="00103B66"/>
    <w:rsid w:val="0011276F"/>
    <w:rsid w:val="00113DDC"/>
    <w:rsid w:val="00114F5D"/>
    <w:rsid w:val="00123B49"/>
    <w:rsid w:val="0013326A"/>
    <w:rsid w:val="00156358"/>
    <w:rsid w:val="001644C6"/>
    <w:rsid w:val="00172D77"/>
    <w:rsid w:val="001754C2"/>
    <w:rsid w:val="00176B14"/>
    <w:rsid w:val="001936FD"/>
    <w:rsid w:val="00197734"/>
    <w:rsid w:val="001A4C23"/>
    <w:rsid w:val="001B07FA"/>
    <w:rsid w:val="001B3A7C"/>
    <w:rsid w:val="001B5704"/>
    <w:rsid w:val="001B766F"/>
    <w:rsid w:val="001C43D8"/>
    <w:rsid w:val="001C6280"/>
    <w:rsid w:val="001C74AA"/>
    <w:rsid w:val="001E7AFB"/>
    <w:rsid w:val="001F4790"/>
    <w:rsid w:val="001F5790"/>
    <w:rsid w:val="00201119"/>
    <w:rsid w:val="00201D50"/>
    <w:rsid w:val="002120BA"/>
    <w:rsid w:val="00214D66"/>
    <w:rsid w:val="00215CC4"/>
    <w:rsid w:val="00222EB7"/>
    <w:rsid w:val="00233C30"/>
    <w:rsid w:val="00235C9B"/>
    <w:rsid w:val="0023790E"/>
    <w:rsid w:val="002452ED"/>
    <w:rsid w:val="002464E0"/>
    <w:rsid w:val="00251162"/>
    <w:rsid w:val="00276C66"/>
    <w:rsid w:val="0028515A"/>
    <w:rsid w:val="002A14E0"/>
    <w:rsid w:val="002A4228"/>
    <w:rsid w:val="002A53D7"/>
    <w:rsid w:val="002A5714"/>
    <w:rsid w:val="002B586D"/>
    <w:rsid w:val="002D1716"/>
    <w:rsid w:val="002D6A09"/>
    <w:rsid w:val="002E0492"/>
    <w:rsid w:val="002E7BF1"/>
    <w:rsid w:val="002F7B67"/>
    <w:rsid w:val="00307C35"/>
    <w:rsid w:val="00322EE1"/>
    <w:rsid w:val="00356787"/>
    <w:rsid w:val="00356F13"/>
    <w:rsid w:val="00361390"/>
    <w:rsid w:val="003711B5"/>
    <w:rsid w:val="003762B2"/>
    <w:rsid w:val="0037670A"/>
    <w:rsid w:val="00383AD9"/>
    <w:rsid w:val="00385A8C"/>
    <w:rsid w:val="00392DF6"/>
    <w:rsid w:val="00394652"/>
    <w:rsid w:val="00395717"/>
    <w:rsid w:val="00396AD1"/>
    <w:rsid w:val="003A2362"/>
    <w:rsid w:val="003A3B04"/>
    <w:rsid w:val="003A3B20"/>
    <w:rsid w:val="003A5B57"/>
    <w:rsid w:val="003A7CE3"/>
    <w:rsid w:val="003B6C2F"/>
    <w:rsid w:val="003C1D02"/>
    <w:rsid w:val="003C317C"/>
    <w:rsid w:val="003C4DB7"/>
    <w:rsid w:val="003D10CB"/>
    <w:rsid w:val="003D4907"/>
    <w:rsid w:val="003F00AE"/>
    <w:rsid w:val="003F087C"/>
    <w:rsid w:val="003F0C23"/>
    <w:rsid w:val="003F560F"/>
    <w:rsid w:val="003F5ADE"/>
    <w:rsid w:val="004029CE"/>
    <w:rsid w:val="00421442"/>
    <w:rsid w:val="00447260"/>
    <w:rsid w:val="00451FE7"/>
    <w:rsid w:val="00452FA5"/>
    <w:rsid w:val="00475EE5"/>
    <w:rsid w:val="00480C88"/>
    <w:rsid w:val="00485D18"/>
    <w:rsid w:val="004947EB"/>
    <w:rsid w:val="00495C14"/>
    <w:rsid w:val="00496EAC"/>
    <w:rsid w:val="004A1EF3"/>
    <w:rsid w:val="004A239B"/>
    <w:rsid w:val="004A6991"/>
    <w:rsid w:val="004B5E07"/>
    <w:rsid w:val="004B77E0"/>
    <w:rsid w:val="004C7D9A"/>
    <w:rsid w:val="004D2A1A"/>
    <w:rsid w:val="004D5398"/>
    <w:rsid w:val="004D5422"/>
    <w:rsid w:val="004D5F1C"/>
    <w:rsid w:val="004E4C5A"/>
    <w:rsid w:val="004E65FA"/>
    <w:rsid w:val="004F3432"/>
    <w:rsid w:val="00510D35"/>
    <w:rsid w:val="00512CFF"/>
    <w:rsid w:val="005150F8"/>
    <w:rsid w:val="00520A00"/>
    <w:rsid w:val="00522BEC"/>
    <w:rsid w:val="00525A3A"/>
    <w:rsid w:val="00531DF7"/>
    <w:rsid w:val="005373FA"/>
    <w:rsid w:val="00540224"/>
    <w:rsid w:val="0056274A"/>
    <w:rsid w:val="00564B5C"/>
    <w:rsid w:val="00566B97"/>
    <w:rsid w:val="005722FA"/>
    <w:rsid w:val="005750B6"/>
    <w:rsid w:val="00576874"/>
    <w:rsid w:val="00583DBA"/>
    <w:rsid w:val="00586B51"/>
    <w:rsid w:val="00590FE6"/>
    <w:rsid w:val="0059388F"/>
    <w:rsid w:val="005B0F1B"/>
    <w:rsid w:val="005B3701"/>
    <w:rsid w:val="005B7048"/>
    <w:rsid w:val="005C311C"/>
    <w:rsid w:val="005C7773"/>
    <w:rsid w:val="005D5FC0"/>
    <w:rsid w:val="005E7F8A"/>
    <w:rsid w:val="005F217D"/>
    <w:rsid w:val="005F4895"/>
    <w:rsid w:val="005F4C12"/>
    <w:rsid w:val="00612BBC"/>
    <w:rsid w:val="0061718B"/>
    <w:rsid w:val="00617FFC"/>
    <w:rsid w:val="00623DDE"/>
    <w:rsid w:val="0062784C"/>
    <w:rsid w:val="00634B01"/>
    <w:rsid w:val="00641FDE"/>
    <w:rsid w:val="00646075"/>
    <w:rsid w:val="00650B12"/>
    <w:rsid w:val="006609F2"/>
    <w:rsid w:val="00670792"/>
    <w:rsid w:val="006871D5"/>
    <w:rsid w:val="0069002C"/>
    <w:rsid w:val="00697E5B"/>
    <w:rsid w:val="006A78A3"/>
    <w:rsid w:val="006A7F41"/>
    <w:rsid w:val="006C0B01"/>
    <w:rsid w:val="006C17C8"/>
    <w:rsid w:val="006C7712"/>
    <w:rsid w:val="006D00AB"/>
    <w:rsid w:val="006D6647"/>
    <w:rsid w:val="006D702E"/>
    <w:rsid w:val="006E51DF"/>
    <w:rsid w:val="006F2119"/>
    <w:rsid w:val="006F498C"/>
    <w:rsid w:val="007038E0"/>
    <w:rsid w:val="00711A7C"/>
    <w:rsid w:val="00712E5F"/>
    <w:rsid w:val="0071602D"/>
    <w:rsid w:val="00727447"/>
    <w:rsid w:val="00732838"/>
    <w:rsid w:val="00741B3B"/>
    <w:rsid w:val="00753959"/>
    <w:rsid w:val="007578C5"/>
    <w:rsid w:val="007603E7"/>
    <w:rsid w:val="007613E5"/>
    <w:rsid w:val="007618AE"/>
    <w:rsid w:val="00762CE2"/>
    <w:rsid w:val="00791E9A"/>
    <w:rsid w:val="00794653"/>
    <w:rsid w:val="00795AC1"/>
    <w:rsid w:val="00797A92"/>
    <w:rsid w:val="007B13B2"/>
    <w:rsid w:val="007B37EB"/>
    <w:rsid w:val="007B5FDB"/>
    <w:rsid w:val="007C029C"/>
    <w:rsid w:val="007C079B"/>
    <w:rsid w:val="007D403D"/>
    <w:rsid w:val="007E03E6"/>
    <w:rsid w:val="007E2C96"/>
    <w:rsid w:val="007E380E"/>
    <w:rsid w:val="007E7456"/>
    <w:rsid w:val="007F590F"/>
    <w:rsid w:val="00810294"/>
    <w:rsid w:val="00822202"/>
    <w:rsid w:val="00832308"/>
    <w:rsid w:val="00846D8F"/>
    <w:rsid w:val="008719D4"/>
    <w:rsid w:val="008725C7"/>
    <w:rsid w:val="00894629"/>
    <w:rsid w:val="00895BC5"/>
    <w:rsid w:val="008A6C09"/>
    <w:rsid w:val="008B6173"/>
    <w:rsid w:val="008B6E58"/>
    <w:rsid w:val="008D2E9D"/>
    <w:rsid w:val="008D5375"/>
    <w:rsid w:val="008E6A10"/>
    <w:rsid w:val="008F59A3"/>
    <w:rsid w:val="008F60F6"/>
    <w:rsid w:val="00902691"/>
    <w:rsid w:val="00907D7A"/>
    <w:rsid w:val="00917AB2"/>
    <w:rsid w:val="0093391E"/>
    <w:rsid w:val="00937F55"/>
    <w:rsid w:val="0094133B"/>
    <w:rsid w:val="0094269C"/>
    <w:rsid w:val="00943C65"/>
    <w:rsid w:val="00947CB2"/>
    <w:rsid w:val="00951CC9"/>
    <w:rsid w:val="0095448E"/>
    <w:rsid w:val="009561F4"/>
    <w:rsid w:val="00964BF4"/>
    <w:rsid w:val="0098652E"/>
    <w:rsid w:val="00990AAC"/>
    <w:rsid w:val="009A35AA"/>
    <w:rsid w:val="009B3577"/>
    <w:rsid w:val="009B41A5"/>
    <w:rsid w:val="009B6AA5"/>
    <w:rsid w:val="009C4239"/>
    <w:rsid w:val="009D10E2"/>
    <w:rsid w:val="009E289F"/>
    <w:rsid w:val="009E5E0A"/>
    <w:rsid w:val="009F1FDB"/>
    <w:rsid w:val="009F6AD7"/>
    <w:rsid w:val="00A04551"/>
    <w:rsid w:val="00A07EF2"/>
    <w:rsid w:val="00A144CE"/>
    <w:rsid w:val="00A15677"/>
    <w:rsid w:val="00A35DF7"/>
    <w:rsid w:val="00A402F9"/>
    <w:rsid w:val="00A410F4"/>
    <w:rsid w:val="00A436C8"/>
    <w:rsid w:val="00A6173B"/>
    <w:rsid w:val="00A62BCF"/>
    <w:rsid w:val="00A73FD7"/>
    <w:rsid w:val="00AB0C15"/>
    <w:rsid w:val="00AB12B4"/>
    <w:rsid w:val="00AB39C9"/>
    <w:rsid w:val="00AB40F9"/>
    <w:rsid w:val="00AB5048"/>
    <w:rsid w:val="00AC1150"/>
    <w:rsid w:val="00AE35A9"/>
    <w:rsid w:val="00AE50AB"/>
    <w:rsid w:val="00AF2A43"/>
    <w:rsid w:val="00AF2C69"/>
    <w:rsid w:val="00B00CC8"/>
    <w:rsid w:val="00B07CAA"/>
    <w:rsid w:val="00B12054"/>
    <w:rsid w:val="00B12451"/>
    <w:rsid w:val="00B14C8F"/>
    <w:rsid w:val="00B1600A"/>
    <w:rsid w:val="00B21795"/>
    <w:rsid w:val="00B257CC"/>
    <w:rsid w:val="00B26032"/>
    <w:rsid w:val="00B32BD4"/>
    <w:rsid w:val="00B330CF"/>
    <w:rsid w:val="00B37806"/>
    <w:rsid w:val="00B434FA"/>
    <w:rsid w:val="00B50878"/>
    <w:rsid w:val="00B52F85"/>
    <w:rsid w:val="00B63FA5"/>
    <w:rsid w:val="00B64F05"/>
    <w:rsid w:val="00B71D18"/>
    <w:rsid w:val="00B74496"/>
    <w:rsid w:val="00B74D3D"/>
    <w:rsid w:val="00B81B92"/>
    <w:rsid w:val="00B82A7E"/>
    <w:rsid w:val="00B87847"/>
    <w:rsid w:val="00B9278F"/>
    <w:rsid w:val="00B9323F"/>
    <w:rsid w:val="00B945ED"/>
    <w:rsid w:val="00BA21BF"/>
    <w:rsid w:val="00BA2C60"/>
    <w:rsid w:val="00BA6306"/>
    <w:rsid w:val="00BC27C9"/>
    <w:rsid w:val="00BC5341"/>
    <w:rsid w:val="00BC73A1"/>
    <w:rsid w:val="00BC7BEC"/>
    <w:rsid w:val="00BD2E77"/>
    <w:rsid w:val="00BD35D0"/>
    <w:rsid w:val="00BD70A5"/>
    <w:rsid w:val="00BE543D"/>
    <w:rsid w:val="00BF06D4"/>
    <w:rsid w:val="00BF246F"/>
    <w:rsid w:val="00BF2C06"/>
    <w:rsid w:val="00BF33F2"/>
    <w:rsid w:val="00BF44E9"/>
    <w:rsid w:val="00BF469F"/>
    <w:rsid w:val="00BF79ED"/>
    <w:rsid w:val="00C020D1"/>
    <w:rsid w:val="00C20DEE"/>
    <w:rsid w:val="00C26118"/>
    <w:rsid w:val="00C407E7"/>
    <w:rsid w:val="00C41AB0"/>
    <w:rsid w:val="00C50B86"/>
    <w:rsid w:val="00C5167F"/>
    <w:rsid w:val="00C51763"/>
    <w:rsid w:val="00C57760"/>
    <w:rsid w:val="00C750AA"/>
    <w:rsid w:val="00C755B4"/>
    <w:rsid w:val="00C770E0"/>
    <w:rsid w:val="00C81A99"/>
    <w:rsid w:val="00C82BE6"/>
    <w:rsid w:val="00C97876"/>
    <w:rsid w:val="00CA4C0F"/>
    <w:rsid w:val="00CB068F"/>
    <w:rsid w:val="00CB3A64"/>
    <w:rsid w:val="00CC033F"/>
    <w:rsid w:val="00CD1094"/>
    <w:rsid w:val="00CE0807"/>
    <w:rsid w:val="00CE75E8"/>
    <w:rsid w:val="00D01259"/>
    <w:rsid w:val="00D04A01"/>
    <w:rsid w:val="00D11734"/>
    <w:rsid w:val="00D16302"/>
    <w:rsid w:val="00D3673A"/>
    <w:rsid w:val="00D41D5C"/>
    <w:rsid w:val="00D45906"/>
    <w:rsid w:val="00D51992"/>
    <w:rsid w:val="00D562D2"/>
    <w:rsid w:val="00D5764C"/>
    <w:rsid w:val="00D62D27"/>
    <w:rsid w:val="00D659DA"/>
    <w:rsid w:val="00D65F63"/>
    <w:rsid w:val="00D7387D"/>
    <w:rsid w:val="00D776E4"/>
    <w:rsid w:val="00D958F9"/>
    <w:rsid w:val="00DA017D"/>
    <w:rsid w:val="00DA5D72"/>
    <w:rsid w:val="00DB2FEF"/>
    <w:rsid w:val="00DD1F02"/>
    <w:rsid w:val="00DE050C"/>
    <w:rsid w:val="00DE3D1E"/>
    <w:rsid w:val="00DF0A65"/>
    <w:rsid w:val="00E00C1C"/>
    <w:rsid w:val="00E011B3"/>
    <w:rsid w:val="00E01D93"/>
    <w:rsid w:val="00E02712"/>
    <w:rsid w:val="00E03DD1"/>
    <w:rsid w:val="00E17729"/>
    <w:rsid w:val="00E20543"/>
    <w:rsid w:val="00E2269F"/>
    <w:rsid w:val="00E2515B"/>
    <w:rsid w:val="00E309E4"/>
    <w:rsid w:val="00E552BF"/>
    <w:rsid w:val="00E56A3F"/>
    <w:rsid w:val="00E62A36"/>
    <w:rsid w:val="00E648CF"/>
    <w:rsid w:val="00E6532D"/>
    <w:rsid w:val="00E7060C"/>
    <w:rsid w:val="00E71B50"/>
    <w:rsid w:val="00E736C7"/>
    <w:rsid w:val="00E75B76"/>
    <w:rsid w:val="00E75EED"/>
    <w:rsid w:val="00E81044"/>
    <w:rsid w:val="00E844D1"/>
    <w:rsid w:val="00E87685"/>
    <w:rsid w:val="00E9650F"/>
    <w:rsid w:val="00EA2E66"/>
    <w:rsid w:val="00EA3F9C"/>
    <w:rsid w:val="00EB056C"/>
    <w:rsid w:val="00EB7FB0"/>
    <w:rsid w:val="00EC5980"/>
    <w:rsid w:val="00EC7375"/>
    <w:rsid w:val="00EE26A4"/>
    <w:rsid w:val="00EF28E0"/>
    <w:rsid w:val="00EF2CAC"/>
    <w:rsid w:val="00EF2FF5"/>
    <w:rsid w:val="00EF59A9"/>
    <w:rsid w:val="00EF605B"/>
    <w:rsid w:val="00EF76FB"/>
    <w:rsid w:val="00F04B21"/>
    <w:rsid w:val="00F074B5"/>
    <w:rsid w:val="00F148CE"/>
    <w:rsid w:val="00F15947"/>
    <w:rsid w:val="00F15EA3"/>
    <w:rsid w:val="00F2028F"/>
    <w:rsid w:val="00F25A69"/>
    <w:rsid w:val="00F41F2B"/>
    <w:rsid w:val="00F55646"/>
    <w:rsid w:val="00F610DC"/>
    <w:rsid w:val="00F6279D"/>
    <w:rsid w:val="00F66A5E"/>
    <w:rsid w:val="00F75E11"/>
    <w:rsid w:val="00F773FE"/>
    <w:rsid w:val="00F83DB3"/>
    <w:rsid w:val="00FA4162"/>
    <w:rsid w:val="00FC1BA2"/>
    <w:rsid w:val="00FD2B74"/>
    <w:rsid w:val="00FD66C3"/>
    <w:rsid w:val="00FD7905"/>
    <w:rsid w:val="00FD7FC5"/>
    <w:rsid w:val="00FE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 w:type="paragraph" w:styleId="Listenabsatz">
    <w:name w:val="List Paragraph"/>
    <w:basedOn w:val="Standard"/>
    <w:uiPriority w:val="34"/>
    <w:qFormat/>
    <w:rsid w:val="00B378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 w:type="paragraph" w:styleId="Listenabsatz">
    <w:name w:val="List Paragraph"/>
    <w:basedOn w:val="Standard"/>
    <w:uiPriority w:val="34"/>
    <w:qFormat/>
    <w:rsid w:val="00B37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9158">
      <w:bodyDiv w:val="1"/>
      <w:marLeft w:val="0"/>
      <w:marRight w:val="0"/>
      <w:marTop w:val="0"/>
      <w:marBottom w:val="0"/>
      <w:divBdr>
        <w:top w:val="none" w:sz="0" w:space="0" w:color="auto"/>
        <w:left w:val="none" w:sz="0" w:space="0" w:color="auto"/>
        <w:bottom w:val="none" w:sz="0" w:space="0" w:color="auto"/>
        <w:right w:val="none" w:sz="0" w:space="0" w:color="auto"/>
      </w:divBdr>
      <w:divsChild>
        <w:div w:id="800417515">
          <w:marLeft w:val="0"/>
          <w:marRight w:val="0"/>
          <w:marTop w:val="0"/>
          <w:marBottom w:val="0"/>
          <w:divBdr>
            <w:top w:val="none" w:sz="0" w:space="0" w:color="auto"/>
            <w:left w:val="none" w:sz="0" w:space="0" w:color="auto"/>
            <w:bottom w:val="none" w:sz="0" w:space="0" w:color="auto"/>
            <w:right w:val="none" w:sz="0" w:space="0" w:color="auto"/>
          </w:divBdr>
          <w:divsChild>
            <w:div w:id="2041317631">
              <w:marLeft w:val="0"/>
              <w:marRight w:val="0"/>
              <w:marTop w:val="0"/>
              <w:marBottom w:val="0"/>
              <w:divBdr>
                <w:top w:val="none" w:sz="0" w:space="0" w:color="auto"/>
                <w:left w:val="none" w:sz="0" w:space="0" w:color="auto"/>
                <w:bottom w:val="none" w:sz="0" w:space="0" w:color="auto"/>
                <w:right w:val="none" w:sz="0" w:space="0" w:color="auto"/>
              </w:divBdr>
              <w:divsChild>
                <w:div w:id="640887644">
                  <w:marLeft w:val="0"/>
                  <w:marRight w:val="0"/>
                  <w:marTop w:val="0"/>
                  <w:marBottom w:val="0"/>
                  <w:divBdr>
                    <w:top w:val="none" w:sz="0" w:space="0" w:color="auto"/>
                    <w:left w:val="none" w:sz="0" w:space="0" w:color="auto"/>
                    <w:bottom w:val="none" w:sz="0" w:space="0" w:color="auto"/>
                    <w:right w:val="none" w:sz="0" w:space="0" w:color="auto"/>
                  </w:divBdr>
                  <w:divsChild>
                    <w:div w:id="1357610431">
                      <w:marLeft w:val="1521"/>
                      <w:marRight w:val="2535"/>
                      <w:marTop w:val="0"/>
                      <w:marBottom w:val="0"/>
                      <w:divBdr>
                        <w:top w:val="none" w:sz="0" w:space="0" w:color="auto"/>
                        <w:left w:val="none" w:sz="0" w:space="0" w:color="auto"/>
                        <w:bottom w:val="none" w:sz="0" w:space="0" w:color="auto"/>
                        <w:right w:val="none" w:sz="0" w:space="0" w:color="auto"/>
                      </w:divBdr>
                      <w:divsChild>
                        <w:div w:id="600794671">
                          <w:marLeft w:val="0"/>
                          <w:marRight w:val="0"/>
                          <w:marTop w:val="0"/>
                          <w:marBottom w:val="0"/>
                          <w:divBdr>
                            <w:top w:val="single" w:sz="4" w:space="13" w:color="C2BBAF"/>
                            <w:left w:val="single" w:sz="4" w:space="13" w:color="C2BBAF"/>
                            <w:bottom w:val="single" w:sz="4" w:space="13" w:color="C2BBAF"/>
                            <w:right w:val="single" w:sz="4" w:space="13" w:color="C2BBAF"/>
                          </w:divBdr>
                          <w:divsChild>
                            <w:div w:id="780295045">
                              <w:marLeft w:val="0"/>
                              <w:marRight w:val="0"/>
                              <w:marTop w:val="0"/>
                              <w:marBottom w:val="0"/>
                              <w:divBdr>
                                <w:top w:val="none" w:sz="0" w:space="0" w:color="auto"/>
                                <w:left w:val="none" w:sz="0" w:space="0" w:color="auto"/>
                                <w:bottom w:val="none" w:sz="0" w:space="0" w:color="auto"/>
                                <w:right w:val="none" w:sz="0" w:space="0" w:color="auto"/>
                              </w:divBdr>
                              <w:divsChild>
                                <w:div w:id="19498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Pressemitteilungen</Template>
  <TotalTime>0</TotalTime>
  <Pages>2</Pages>
  <Words>380</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 Hagen</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KTRaab</dc:creator>
  <cp:lastModifiedBy>Raab, Karsten-Thilo</cp:lastModifiedBy>
  <cp:revision>2</cp:revision>
  <cp:lastPrinted>2014-09-08T12:00:00Z</cp:lastPrinted>
  <dcterms:created xsi:type="dcterms:W3CDTF">2015-02-27T10:10:00Z</dcterms:created>
  <dcterms:modified xsi:type="dcterms:W3CDTF">2015-02-27T10:10:00Z</dcterms:modified>
</cp:coreProperties>
</file>