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16C" w:rsidRPr="00E5016C" w:rsidRDefault="00E5016C" w:rsidP="00E5016C">
      <w:pPr>
        <w:spacing w:line="360" w:lineRule="auto"/>
        <w:jc w:val="both"/>
        <w:rPr>
          <w:rFonts w:ascii="Arial" w:hAnsi="Arial" w:cs="Arial"/>
          <w:b/>
          <w:sz w:val="28"/>
          <w:szCs w:val="28"/>
        </w:rPr>
      </w:pPr>
      <w:r w:rsidRPr="00E5016C">
        <w:rPr>
          <w:rFonts w:ascii="Arial" w:hAnsi="Arial" w:cs="Arial"/>
          <w:b/>
          <w:sz w:val="28"/>
          <w:szCs w:val="28"/>
        </w:rPr>
        <w:t>Hagener bei Feierlichkeiten in Montlucon</w:t>
      </w:r>
    </w:p>
    <w:p w:rsidR="00E5016C" w:rsidRDefault="00E5016C" w:rsidP="00E5016C">
      <w:pPr>
        <w:spacing w:line="360" w:lineRule="auto"/>
        <w:jc w:val="both"/>
        <w:rPr>
          <w:rFonts w:ascii="Arial" w:hAnsi="Arial" w:cs="Arial"/>
        </w:rPr>
      </w:pPr>
    </w:p>
    <w:p w:rsidR="00E5016C" w:rsidRDefault="00E5016C" w:rsidP="00E5016C">
      <w:pPr>
        <w:spacing w:line="360" w:lineRule="auto"/>
        <w:jc w:val="both"/>
        <w:rPr>
          <w:rFonts w:ascii="Arial" w:hAnsi="Arial" w:cs="Arial"/>
        </w:rPr>
      </w:pPr>
      <w:r w:rsidRPr="00E5016C">
        <w:rPr>
          <w:rFonts w:ascii="Arial" w:hAnsi="Arial" w:cs="Arial"/>
          <w:b/>
        </w:rPr>
        <w:t>28. Juli 2014</w:t>
      </w:r>
      <w:r>
        <w:rPr>
          <w:rFonts w:ascii="Arial" w:hAnsi="Arial" w:cs="Arial"/>
        </w:rPr>
        <w:t xml:space="preserve"> - </w:t>
      </w:r>
      <w:r w:rsidRPr="00E5016C">
        <w:rPr>
          <w:rFonts w:ascii="Arial" w:hAnsi="Arial" w:cs="Arial"/>
        </w:rPr>
        <w:t>Einen Brief von Oberbürgermeister Erik O. Schulz überreichten die Amis de Montlucon, eine Untergruppierun</w:t>
      </w:r>
      <w:bookmarkStart w:id="0" w:name="_GoBack"/>
      <w:bookmarkEnd w:id="0"/>
      <w:r w:rsidRPr="00E5016C">
        <w:rPr>
          <w:rFonts w:ascii="Arial" w:hAnsi="Arial" w:cs="Arial"/>
        </w:rPr>
        <w:t>g des Hagener Städtepartnerschafts</w:t>
      </w:r>
      <w:r>
        <w:rPr>
          <w:rFonts w:ascii="Arial" w:hAnsi="Arial" w:cs="Arial"/>
        </w:rPr>
        <w:t>-</w:t>
      </w:r>
      <w:r w:rsidRPr="00E5016C">
        <w:rPr>
          <w:rFonts w:ascii="Arial" w:hAnsi="Arial" w:cs="Arial"/>
        </w:rPr>
        <w:t xml:space="preserve">vereins, </w:t>
      </w:r>
      <w:r>
        <w:rPr>
          <w:rFonts w:ascii="Arial" w:hAnsi="Arial" w:cs="Arial"/>
        </w:rPr>
        <w:t>an</w:t>
      </w:r>
      <w:r w:rsidRPr="00E5016C">
        <w:rPr>
          <w:rFonts w:ascii="Arial" w:hAnsi="Arial" w:cs="Arial"/>
        </w:rPr>
        <w:t xml:space="preserve"> Bürgermeister Daniel </w:t>
      </w:r>
      <w:proofErr w:type="spellStart"/>
      <w:r w:rsidRPr="00E5016C">
        <w:rPr>
          <w:rFonts w:ascii="Arial" w:hAnsi="Arial" w:cs="Arial"/>
        </w:rPr>
        <w:t>Duglery</w:t>
      </w:r>
      <w:proofErr w:type="spellEnd"/>
      <w:r w:rsidRPr="00E5016C">
        <w:rPr>
          <w:rFonts w:ascii="Arial" w:hAnsi="Arial" w:cs="Arial"/>
        </w:rPr>
        <w:t xml:space="preserve"> anlässlich der  Feierlichkeiten zum französischen Nationalfeiertag. OB Schulz betont in diesem Brief die Bedeutung der Städtepartnerschaft und lenkt den Blick auf deren 50-jähriges Bestehen im kommenden Jahr. Bürgermeister </w:t>
      </w:r>
      <w:proofErr w:type="spellStart"/>
      <w:r w:rsidRPr="00E5016C">
        <w:rPr>
          <w:rFonts w:ascii="Arial" w:hAnsi="Arial" w:cs="Arial"/>
        </w:rPr>
        <w:t>Duglery</w:t>
      </w:r>
      <w:proofErr w:type="spellEnd"/>
      <w:r w:rsidRPr="00E5016C">
        <w:rPr>
          <w:rFonts w:ascii="Arial" w:hAnsi="Arial" w:cs="Arial"/>
        </w:rPr>
        <w:t xml:space="preserve"> freute sich über diese Geste:  „Der Besuch unserer Feierlichkeiten ist eine schöne Tradition geworden, die es zu pflegen gilt. Sie zeigt uns das Interesse unserer Hagener Freunde an dem Geschehen in Montlucon.“ </w:t>
      </w:r>
    </w:p>
    <w:p w:rsidR="00E5016C" w:rsidRPr="00E5016C" w:rsidRDefault="00E5016C" w:rsidP="00E5016C">
      <w:pPr>
        <w:spacing w:line="360" w:lineRule="auto"/>
        <w:jc w:val="both"/>
        <w:rPr>
          <w:rFonts w:ascii="Arial" w:hAnsi="Arial" w:cs="Arial"/>
        </w:rPr>
      </w:pPr>
      <w:r w:rsidRPr="00E5016C">
        <w:rPr>
          <w:rFonts w:ascii="Arial" w:hAnsi="Arial" w:cs="Arial"/>
        </w:rPr>
        <w:t xml:space="preserve">Neben diesem offiziellen Auftrag pflegte die von Barbara Vollmer und Thomas Köhler angeführte 16-köpfige Reisegruppe </w:t>
      </w:r>
      <w:r>
        <w:rPr>
          <w:rFonts w:ascii="Arial" w:hAnsi="Arial" w:cs="Arial"/>
        </w:rPr>
        <w:t>aus Hagen</w:t>
      </w:r>
      <w:r w:rsidRPr="00E5016C">
        <w:rPr>
          <w:rFonts w:ascii="Arial" w:hAnsi="Arial" w:cs="Arial"/>
        </w:rPr>
        <w:t xml:space="preserve"> Kontakte auf dem Gebiet der Kunst und des Sports. So wurde die Realisierung einer Kunstausstellung vorangetrieben und eine jugendliche französische Fußballmannschaft wird sich im nächsten Jahr mit einer Mannschaft des Polizei-SV Hagen messen. „Wenn sich Frau Bundeskanzlerin und der Herr Präsident gut verstehen (oder auch nicht), dann ist das hohe Politik, uns ist an den Begegnungen der „kleinen Leute“ gelegen. Wer hierzu beitragen möchte, den begrüßen wir gern in unserer Mitte!“</w:t>
      </w:r>
      <w:r>
        <w:rPr>
          <w:rFonts w:ascii="Arial" w:hAnsi="Arial" w:cs="Arial"/>
        </w:rPr>
        <w:t>,</w:t>
      </w:r>
      <w:r w:rsidRPr="00E5016C">
        <w:rPr>
          <w:rFonts w:ascii="Arial" w:hAnsi="Arial" w:cs="Arial"/>
        </w:rPr>
        <w:t xml:space="preserve"> laden die Amis de Montlucon weitere Mitstreiterinnen und Mitstreiter zum Mitmachen ein</w:t>
      </w:r>
      <w:r>
        <w:rPr>
          <w:rFonts w:ascii="Arial" w:hAnsi="Arial" w:cs="Arial"/>
        </w:rPr>
        <w:t>.</w:t>
      </w:r>
      <w:r w:rsidRPr="00E5016C">
        <w:rPr>
          <w:rFonts w:ascii="Arial" w:hAnsi="Arial" w:cs="Arial"/>
        </w:rPr>
        <w:t xml:space="preserve"> </w:t>
      </w:r>
    </w:p>
    <w:p w:rsidR="00E5016C" w:rsidRPr="00E5016C" w:rsidRDefault="00E5016C" w:rsidP="00E5016C">
      <w:pPr>
        <w:spacing w:line="360" w:lineRule="auto"/>
        <w:jc w:val="both"/>
        <w:rPr>
          <w:rFonts w:ascii="Arial" w:hAnsi="Arial" w:cs="Arial"/>
        </w:rPr>
      </w:pPr>
    </w:p>
    <w:p w:rsidR="00E5016C" w:rsidRPr="00E5016C" w:rsidRDefault="00E5016C" w:rsidP="00E5016C">
      <w:pPr>
        <w:spacing w:line="360" w:lineRule="auto"/>
        <w:jc w:val="both"/>
        <w:rPr>
          <w:rFonts w:ascii="Arial" w:hAnsi="Arial" w:cs="Arial"/>
        </w:rPr>
      </w:pPr>
      <w:r w:rsidRPr="00E5016C">
        <w:rPr>
          <w:rFonts w:ascii="Arial" w:hAnsi="Arial" w:cs="Arial"/>
          <w:b/>
        </w:rPr>
        <w:t xml:space="preserve">Zum </w:t>
      </w:r>
      <w:r w:rsidRPr="00E5016C">
        <w:rPr>
          <w:rFonts w:ascii="Arial" w:hAnsi="Arial" w:cs="Arial"/>
          <w:b/>
        </w:rPr>
        <w:t>Bild</w:t>
      </w:r>
      <w:r w:rsidRPr="00E5016C">
        <w:rPr>
          <w:rFonts w:ascii="Arial" w:hAnsi="Arial" w:cs="Arial"/>
          <w:b/>
        </w:rPr>
        <w:t>:</w:t>
      </w:r>
      <w:r>
        <w:rPr>
          <w:rFonts w:ascii="Arial" w:hAnsi="Arial" w:cs="Arial"/>
        </w:rPr>
        <w:t xml:space="preserve"> D</w:t>
      </w:r>
      <w:r w:rsidRPr="00E5016C">
        <w:rPr>
          <w:rFonts w:ascii="Arial" w:hAnsi="Arial" w:cs="Arial"/>
        </w:rPr>
        <w:t xml:space="preserve">ie Amis des Montlucon mit Bürgermeister </w:t>
      </w:r>
      <w:proofErr w:type="spellStart"/>
      <w:r w:rsidRPr="00E5016C">
        <w:rPr>
          <w:rFonts w:ascii="Arial" w:hAnsi="Arial" w:cs="Arial"/>
        </w:rPr>
        <w:t>Duglery</w:t>
      </w:r>
      <w:proofErr w:type="spellEnd"/>
      <w:r w:rsidRPr="00E5016C">
        <w:rPr>
          <w:rFonts w:ascii="Arial" w:hAnsi="Arial" w:cs="Arial"/>
        </w:rPr>
        <w:t>.</w:t>
      </w:r>
    </w:p>
    <w:sectPr w:rsidR="00E5016C" w:rsidRPr="00E5016C" w:rsidSect="00F148CE">
      <w:headerReference w:type="even" r:id="rId8"/>
      <w:headerReference w:type="default" r:id="rId9"/>
      <w:footerReference w:type="even" r:id="rId10"/>
      <w:footerReference w:type="default" r:id="rId11"/>
      <w:headerReference w:type="first" r:id="rId12"/>
      <w:footerReference w:type="first" r:id="rId13"/>
      <w:pgSz w:w="11906" w:h="16838"/>
      <w:pgMar w:top="1417" w:right="416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5F" w:rsidRDefault="00712E5F">
      <w:r>
        <w:separator/>
      </w:r>
    </w:p>
  </w:endnote>
  <w:endnote w:type="continuationSeparator" w:id="0">
    <w:p w:rsidR="00712E5F" w:rsidRDefault="0071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C65" w:rsidRDefault="00943C65" w:rsidP="00762CE2">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rsidR="00943C65" w:rsidRDefault="00943C65" w:rsidP="00762CE2">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E2" w:rsidRPr="00762CE2" w:rsidRDefault="00762CE2" w:rsidP="00E02712">
    <w:pPr>
      <w:pStyle w:val="Fuzeile"/>
      <w:framePr w:wrap="around" w:vAnchor="text" w:hAnchor="margin" w:y="1"/>
      <w:rPr>
        <w:rStyle w:val="Seitenzahl"/>
        <w:rFonts w:ascii="Arial" w:hAnsi="Arial" w:cs="Arial"/>
      </w:rPr>
    </w:pPr>
    <w:r w:rsidRPr="00762CE2">
      <w:rPr>
        <w:rStyle w:val="Seitenzahl"/>
        <w:rFonts w:ascii="Arial" w:hAnsi="Arial" w:cs="Arial"/>
      </w:rPr>
      <w:fldChar w:fldCharType="begin"/>
    </w:r>
    <w:r w:rsidRPr="00762CE2">
      <w:rPr>
        <w:rStyle w:val="Seitenzahl"/>
        <w:rFonts w:ascii="Arial" w:hAnsi="Arial" w:cs="Arial"/>
      </w:rPr>
      <w:instrText xml:space="preserve">PAGE  </w:instrText>
    </w:r>
    <w:r w:rsidRPr="00762CE2">
      <w:rPr>
        <w:rStyle w:val="Seitenzahl"/>
        <w:rFonts w:ascii="Arial" w:hAnsi="Arial" w:cs="Arial"/>
      </w:rPr>
      <w:fldChar w:fldCharType="separate"/>
    </w:r>
    <w:r w:rsidR="00E5016C">
      <w:rPr>
        <w:rStyle w:val="Seitenzahl"/>
        <w:rFonts w:ascii="Arial" w:hAnsi="Arial" w:cs="Arial"/>
        <w:noProof/>
      </w:rPr>
      <w:t>1</w:t>
    </w:r>
    <w:r w:rsidRPr="00762CE2">
      <w:rPr>
        <w:rStyle w:val="Seitenzahl"/>
        <w:rFonts w:ascii="Arial" w:hAnsi="Arial" w:cs="Arial"/>
      </w:rPr>
      <w:fldChar w:fldCharType="end"/>
    </w:r>
  </w:p>
  <w:p w:rsidR="00F148CE" w:rsidRDefault="00F148CE" w:rsidP="00762CE2">
    <w:pPr>
      <w:pStyle w:val="Fuzeile"/>
      <w:framePr w:wrap="around" w:vAnchor="text" w:hAnchor="margin" w:xAlign="center" w:y="1"/>
      <w:ind w:firstLine="360"/>
      <w:rPr>
        <w:rStyle w:val="Seitenzahl"/>
      </w:rPr>
    </w:pPr>
  </w:p>
  <w:p w:rsidR="00943C65" w:rsidRPr="00E03DD1" w:rsidRDefault="00943C65" w:rsidP="00037313">
    <w:pPr>
      <w:pStyle w:val="Fuzeile"/>
      <w:framePr w:wrap="around" w:vAnchor="text" w:hAnchor="margin" w:xAlign="right" w:y="1"/>
      <w:rPr>
        <w:rStyle w:val="Seitenzahl"/>
        <w:rFonts w:ascii="Arial" w:hAnsi="Arial" w:cs="Arial"/>
        <w:color w:val="808080"/>
      </w:rPr>
    </w:pPr>
  </w:p>
  <w:p w:rsidR="00943C65" w:rsidRPr="00762CE2" w:rsidRDefault="00943C65" w:rsidP="00943C65">
    <w:pPr>
      <w:pStyle w:val="Fuzeile"/>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5F" w:rsidRDefault="00712E5F">
      <w:r>
        <w:separator/>
      </w:r>
    </w:p>
  </w:footnote>
  <w:footnote w:type="continuationSeparator" w:id="0">
    <w:p w:rsidR="00712E5F" w:rsidRDefault="00712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B2" w:rsidRDefault="00D958F9" w:rsidP="00E03DD1">
    <w:pPr>
      <w:pStyle w:val="Kopfzeile"/>
      <w:tabs>
        <w:tab w:val="clear" w:pos="9072"/>
        <w:tab w:val="right" w:pos="9540"/>
      </w:tabs>
      <w:ind w:right="-288"/>
      <w:rPr>
        <w:rFonts w:ascii="Arial" w:hAnsi="Arial" w:cs="Arial"/>
        <w:color w:val="808080"/>
        <w:sz w:val="40"/>
        <w:szCs w:val="40"/>
      </w:rPr>
    </w:pPr>
    <w:r w:rsidRPr="00D958F9">
      <w:rPr>
        <w:rFonts w:ascii="Arial" w:hAnsi="Arial" w:cs="Arial"/>
        <w:color w:val="808080"/>
        <w:sz w:val="40"/>
        <w:szCs w:val="40"/>
      </w:rPr>
      <w:t>P</w:t>
    </w:r>
    <w:r>
      <w:rPr>
        <w:rFonts w:ascii="Arial" w:hAnsi="Arial" w:cs="Arial"/>
        <w:color w:val="808080"/>
        <w:sz w:val="40"/>
        <w:szCs w:val="40"/>
      </w:rPr>
      <w:t>RESSEINFORMATION</w:t>
    </w:r>
  </w:p>
  <w:p w:rsidR="00F148CE" w:rsidRDefault="00F148CE" w:rsidP="00E03DD1">
    <w:pPr>
      <w:pStyle w:val="Kopfzeile"/>
      <w:tabs>
        <w:tab w:val="clear" w:pos="9072"/>
        <w:tab w:val="right" w:pos="9540"/>
      </w:tabs>
      <w:ind w:right="-288"/>
      <w:rPr>
        <w:rFonts w:ascii="Arial" w:hAnsi="Arial" w:cs="Arial"/>
        <w:color w:val="808080"/>
        <w:sz w:val="40"/>
        <w:szCs w:val="40"/>
      </w:rPr>
    </w:pPr>
  </w:p>
  <w:p w:rsidR="00762CE2" w:rsidRDefault="00762CE2" w:rsidP="00E03DD1">
    <w:pPr>
      <w:pStyle w:val="Kopfzeile"/>
      <w:tabs>
        <w:tab w:val="clear" w:pos="9072"/>
        <w:tab w:val="right" w:pos="9540"/>
      </w:tabs>
      <w:ind w:right="-288"/>
      <w:rPr>
        <w:rFonts w:ascii="Arial" w:hAnsi="Arial" w:cs="Arial"/>
        <w:color w:val="808080"/>
        <w:sz w:val="40"/>
        <w:szCs w:val="40"/>
      </w:rPr>
    </w:pPr>
  </w:p>
  <w:p w:rsidR="00F148CE" w:rsidRPr="00E03DD1" w:rsidRDefault="006D00AB" w:rsidP="00E03DD1">
    <w:pPr>
      <w:pStyle w:val="Kopfzeile"/>
      <w:tabs>
        <w:tab w:val="clear" w:pos="9072"/>
        <w:tab w:val="right" w:pos="9540"/>
      </w:tabs>
      <w:ind w:right="-288"/>
      <w:rPr>
        <w:rFonts w:ascii="Arial" w:hAnsi="Arial" w:cs="Arial"/>
        <w:color w:val="808080"/>
        <w:sz w:val="40"/>
        <w:szCs w:val="40"/>
      </w:rPr>
    </w:pPr>
    <w:r>
      <w:rPr>
        <w:noProof/>
      </w:rPr>
      <mc:AlternateContent>
        <mc:Choice Requires="wps">
          <w:drawing>
            <wp:anchor distT="0" distB="0" distL="114300" distR="114300" simplePos="0" relativeHeight="251659264" behindDoc="0" locked="0" layoutInCell="1" allowOverlap="1" wp14:anchorId="68B6F10A" wp14:editId="4D49EF17">
              <wp:simplePos x="0" y="0"/>
              <wp:positionH relativeFrom="column">
                <wp:posOffset>4411345</wp:posOffset>
              </wp:positionH>
              <wp:positionV relativeFrom="paragraph">
                <wp:posOffset>658495</wp:posOffset>
              </wp:positionV>
              <wp:extent cx="1828800" cy="4343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0AB" w:rsidRDefault="006D00AB" w:rsidP="006D00AB">
                          <w:pPr>
                            <w:rPr>
                              <w:rFonts w:ascii="Arial" w:hAnsi="Arial" w:cs="Arial"/>
                              <w:sz w:val="16"/>
                              <w:szCs w:val="16"/>
                            </w:rPr>
                          </w:pPr>
                          <w:r>
                            <w:rPr>
                              <w:rFonts w:ascii="Arial" w:hAnsi="Arial" w:cs="Arial"/>
                              <w:noProof/>
                              <w:sz w:val="16"/>
                              <w:szCs w:val="16"/>
                            </w:rPr>
                            <w:drawing>
                              <wp:inline distT="0" distB="0" distL="0" distR="0" wp14:anchorId="1CF6CB55" wp14:editId="42E34A8E">
                                <wp:extent cx="1631950" cy="469900"/>
                                <wp:effectExtent l="0" t="0" r="6350" b="6350"/>
                                <wp:docPr id="4" name="Bild 1" descr="Logo-HA_FU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HA_FU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469900"/>
                                        </a:xfrm>
                                        <a:prstGeom prst="rect">
                                          <a:avLst/>
                                        </a:prstGeom>
                                        <a:noFill/>
                                        <a:ln>
                                          <a:noFill/>
                                        </a:ln>
                                      </pic:spPr>
                                    </pic:pic>
                                  </a:graphicData>
                                </a:graphic>
                              </wp:inline>
                            </w:drawing>
                          </w:r>
                        </w:p>
                        <w:p w:rsidR="006D00AB" w:rsidRDefault="006D00AB" w:rsidP="006D00AB">
                          <w:pPr>
                            <w:rPr>
                              <w:rFonts w:ascii="Arial" w:hAnsi="Arial" w:cs="Arial"/>
                              <w:sz w:val="16"/>
                              <w:szCs w:val="16"/>
                            </w:rPr>
                          </w:pPr>
                        </w:p>
                        <w:p w:rsidR="006D00AB" w:rsidRDefault="006D00AB" w:rsidP="006D00AB">
                          <w:pPr>
                            <w:rPr>
                              <w:rFonts w:ascii="Arial" w:hAnsi="Arial" w:cs="Arial"/>
                              <w:sz w:val="20"/>
                              <w:szCs w:val="20"/>
                            </w:rPr>
                          </w:pPr>
                          <w:r>
                            <w:rPr>
                              <w:rFonts w:ascii="Arial" w:hAnsi="Arial" w:cs="Arial"/>
                              <w:sz w:val="20"/>
                              <w:szCs w:val="20"/>
                            </w:rPr>
                            <w:t>Fachbereich des</w:t>
                          </w:r>
                        </w:p>
                        <w:p w:rsidR="006D00AB" w:rsidRDefault="006D00AB" w:rsidP="006D00AB">
                          <w:pPr>
                            <w:rPr>
                              <w:rFonts w:ascii="Arial" w:hAnsi="Arial" w:cs="Arial"/>
                              <w:sz w:val="20"/>
                              <w:szCs w:val="20"/>
                            </w:rPr>
                          </w:pPr>
                          <w:r>
                            <w:rPr>
                              <w:rFonts w:ascii="Arial" w:hAnsi="Arial" w:cs="Arial"/>
                              <w:sz w:val="20"/>
                              <w:szCs w:val="20"/>
                            </w:rPr>
                            <w:t>Oberbürgermeisters</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sidRPr="00E00C1C">
                            <w:rPr>
                              <w:rFonts w:ascii="Arial" w:hAnsi="Arial" w:cs="Arial"/>
                              <w:sz w:val="16"/>
                              <w:szCs w:val="16"/>
                            </w:rPr>
                            <w:t>Bereich Öffentl</w:t>
                          </w:r>
                          <w:r>
                            <w:rPr>
                              <w:rFonts w:ascii="Arial" w:hAnsi="Arial" w:cs="Arial"/>
                              <w:sz w:val="16"/>
                              <w:szCs w:val="16"/>
                            </w:rPr>
                            <w:t>ichkeitsarbeit, Stadtmarketing, R</w:t>
                          </w:r>
                          <w:r w:rsidRPr="00E00C1C">
                            <w:rPr>
                              <w:rFonts w:ascii="Arial" w:hAnsi="Arial" w:cs="Arial"/>
                              <w:sz w:val="16"/>
                              <w:szCs w:val="16"/>
                            </w:rPr>
                            <w:t>epräsentationen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Rathausstraße 11</w:t>
                          </w:r>
                        </w:p>
                        <w:p w:rsidR="006D00AB" w:rsidRDefault="006D00AB" w:rsidP="006D00AB">
                          <w:pPr>
                            <w:rPr>
                              <w:rFonts w:ascii="Arial" w:hAnsi="Arial" w:cs="Arial"/>
                              <w:sz w:val="16"/>
                              <w:szCs w:val="16"/>
                            </w:rPr>
                          </w:pPr>
                          <w:r>
                            <w:rPr>
                              <w:rFonts w:ascii="Arial" w:hAnsi="Arial" w:cs="Arial"/>
                              <w:sz w:val="16"/>
                              <w:szCs w:val="16"/>
                            </w:rPr>
                            <w:t>58095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Postfach 42 49</w:t>
                          </w:r>
                        </w:p>
                        <w:p w:rsidR="006D00AB" w:rsidRDefault="006D00AB" w:rsidP="006D00AB">
                          <w:pPr>
                            <w:rPr>
                              <w:rFonts w:ascii="Arial" w:hAnsi="Arial" w:cs="Arial"/>
                              <w:sz w:val="16"/>
                              <w:szCs w:val="16"/>
                            </w:rPr>
                          </w:pPr>
                          <w:r>
                            <w:rPr>
                              <w:rFonts w:ascii="Arial" w:hAnsi="Arial" w:cs="Arial"/>
                              <w:sz w:val="16"/>
                              <w:szCs w:val="16"/>
                            </w:rPr>
                            <w:t>58042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207-0</w:t>
                            </w:r>
                          </w:smartTag>
                        </w:p>
                        <w:p w:rsidR="006D00AB" w:rsidRDefault="006D00AB" w:rsidP="006D00AB">
                          <w:pPr>
                            <w:rPr>
                              <w:rFonts w:ascii="Arial" w:hAnsi="Arial" w:cs="Arial"/>
                              <w:sz w:val="16"/>
                              <w:szCs w:val="16"/>
                            </w:rPr>
                          </w:pPr>
                          <w:r>
                            <w:rPr>
                              <w:rFonts w:ascii="Arial" w:hAnsi="Arial" w:cs="Arial"/>
                              <w:sz w:val="16"/>
                              <w:szCs w:val="16"/>
                            </w:rPr>
                            <w:t xml:space="preserve">Telefax: </w:t>
                          </w:r>
                          <w:smartTag w:uri="urn:schemas-microsoft-com:office:smarttags" w:element="phone">
                            <w:smartTagPr>
                              <w:attr w:uri="urn:schemas-microsoft-com:office:office" w:name="ls" w:val="trans"/>
                            </w:smartTagPr>
                            <w:r>
                              <w:rPr>
                                <w:rFonts w:ascii="Arial" w:hAnsi="Arial" w:cs="Arial"/>
                                <w:sz w:val="16"/>
                                <w:szCs w:val="16"/>
                              </w:rPr>
                              <w:t>(02331) 207-2473</w:t>
                            </w:r>
                          </w:smartTag>
                        </w:p>
                        <w:p w:rsidR="006D00AB" w:rsidRDefault="006D00AB" w:rsidP="006D00AB">
                          <w:pPr>
                            <w:rPr>
                              <w:rFonts w:ascii="Arial" w:hAnsi="Arial" w:cs="Arial"/>
                              <w:sz w:val="16"/>
                              <w:szCs w:val="16"/>
                            </w:rPr>
                          </w:pPr>
                          <w:r w:rsidRPr="00AB5048">
                            <w:rPr>
                              <w:rFonts w:ascii="Arial" w:hAnsi="Arial" w:cs="Arial"/>
                              <w:sz w:val="16"/>
                              <w:szCs w:val="16"/>
                            </w:rPr>
                            <w:t>pressestelle@stadt-hagen.de</w:t>
                          </w:r>
                        </w:p>
                        <w:p w:rsidR="006D00AB" w:rsidRDefault="006D00AB" w:rsidP="006D00AB">
                          <w:pPr>
                            <w:rPr>
                              <w:rFonts w:ascii="Arial" w:hAnsi="Arial" w:cs="Arial"/>
                              <w:sz w:val="16"/>
                              <w:szCs w:val="16"/>
                            </w:rPr>
                          </w:pPr>
                          <w:r>
                            <w:rPr>
                              <w:rFonts w:ascii="Arial" w:hAnsi="Arial" w:cs="Arial"/>
                              <w:sz w:val="16"/>
                              <w:szCs w:val="16"/>
                            </w:rPr>
                            <w:t xml:space="preserve">Internet: </w:t>
                          </w:r>
                          <w:r w:rsidRPr="00AB5048">
                            <w:rPr>
                              <w:rFonts w:ascii="Arial" w:hAnsi="Arial" w:cs="Arial"/>
                              <w:sz w:val="16"/>
                              <w:szCs w:val="16"/>
                            </w:rPr>
                            <w:t>www.hagen.de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p>
                        <w:p w:rsidR="006D00AB" w:rsidRPr="00AB5048" w:rsidRDefault="006D00AB" w:rsidP="006D00AB">
                          <w:pPr>
                            <w:rPr>
                              <w:rFonts w:ascii="Arial" w:hAnsi="Arial" w:cs="Arial"/>
                              <w:b/>
                              <w:sz w:val="16"/>
                              <w:szCs w:val="16"/>
                            </w:rPr>
                          </w:pPr>
                          <w:r w:rsidRPr="00AB5048">
                            <w:rPr>
                              <w:rFonts w:ascii="Arial" w:hAnsi="Arial" w:cs="Arial"/>
                              <w:b/>
                              <w:sz w:val="16"/>
                              <w:szCs w:val="16"/>
                            </w:rPr>
                            <w:t>Kontakt</w:t>
                          </w: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Thomas Bleicher</w:t>
                            </w:r>
                          </w:smartTag>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207-3414</w:t>
                            </w:r>
                          </w:smartTag>
                        </w:p>
                        <w:p w:rsidR="006D00AB" w:rsidRDefault="006D00AB" w:rsidP="006D00AB">
                          <w:pPr>
                            <w:rPr>
                              <w:rFonts w:ascii="Arial" w:hAnsi="Arial" w:cs="Arial"/>
                              <w:sz w:val="16"/>
                              <w:szCs w:val="16"/>
                            </w:rPr>
                          </w:pPr>
                          <w:r w:rsidRPr="00AB5048">
                            <w:rPr>
                              <w:rFonts w:ascii="Arial" w:hAnsi="Arial" w:cs="Arial"/>
                              <w:sz w:val="16"/>
                              <w:szCs w:val="16"/>
                            </w:rPr>
                            <w:t>thomas.bleicher@stadt-hagen.de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Karsten-Thilo Raab</w:t>
                          </w: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207-3503</w:t>
                            </w:r>
                          </w:smartTag>
                        </w:p>
                        <w:p w:rsidR="006D00AB" w:rsidRDefault="006D00AB" w:rsidP="006D00AB">
                          <w:pPr>
                            <w:rPr>
                              <w:rFonts w:ascii="Arial" w:hAnsi="Arial" w:cs="Arial"/>
                              <w:sz w:val="16"/>
                              <w:szCs w:val="16"/>
                            </w:rPr>
                          </w:pPr>
                          <w:r>
                            <w:rPr>
                              <w:rFonts w:ascii="Arial" w:hAnsi="Arial" w:cs="Arial"/>
                              <w:sz w:val="16"/>
                              <w:szCs w:val="16"/>
                            </w:rPr>
                            <w:t>k</w:t>
                          </w:r>
                          <w:r w:rsidRPr="00AB5048">
                            <w:rPr>
                              <w:rFonts w:ascii="Arial" w:hAnsi="Arial" w:cs="Arial"/>
                              <w:sz w:val="16"/>
                              <w:szCs w:val="16"/>
                            </w:rPr>
                            <w:t>arsten-thilo.raab@stadt-hagen.de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 xml:space="preserve">Michael </w:t>
                            </w:r>
                            <w:proofErr w:type="spellStart"/>
                            <w:r>
                              <w:rPr>
                                <w:rFonts w:ascii="Arial" w:hAnsi="Arial" w:cs="Arial"/>
                                <w:sz w:val="16"/>
                                <w:szCs w:val="16"/>
                              </w:rPr>
                              <w:t>Kaub</w:t>
                            </w:r>
                          </w:smartTag>
                          <w:proofErr w:type="spellEnd"/>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207-3314</w:t>
                            </w:r>
                          </w:smartTag>
                        </w:p>
                        <w:p w:rsidR="006D00AB" w:rsidRPr="00E00C1C" w:rsidRDefault="006D00AB" w:rsidP="006D00AB">
                          <w:pPr>
                            <w:rPr>
                              <w:rFonts w:ascii="Arial" w:hAnsi="Arial" w:cs="Arial"/>
                              <w:sz w:val="16"/>
                              <w:szCs w:val="16"/>
                            </w:rPr>
                          </w:pPr>
                          <w:r>
                            <w:rPr>
                              <w:rFonts w:ascii="Arial" w:hAnsi="Arial" w:cs="Arial"/>
                              <w:sz w:val="16"/>
                              <w:szCs w:val="16"/>
                            </w:rPr>
                            <w:t>michael.kaub@stadt-hagen.de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47.35pt;margin-top:51.85pt;width:2in;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" stroked="f">
              <v:textbox>
                <w:txbxContent>
                  <w:p w:rsidR="006D00AB" w:rsidRDefault="006D00AB" w:rsidP="006D00AB">
                    <w:pPr>
                      <w:rPr>
                        <w:rFonts w:ascii="Arial" w:hAnsi="Arial" w:cs="Arial"/>
                        <w:sz w:val="16"/>
                        <w:szCs w:val="16"/>
                      </w:rPr>
                    </w:pPr>
                    <w:r>
                      <w:rPr>
                        <w:rFonts w:ascii="Arial" w:hAnsi="Arial" w:cs="Arial"/>
                        <w:noProof/>
                        <w:sz w:val="16"/>
                        <w:szCs w:val="16"/>
                      </w:rPr>
                      <w:drawing>
                        <wp:inline distT="0" distB="0" distL="0" distR="0" wp14:anchorId="1CF6CB55" wp14:editId="42E34A8E">
                          <wp:extent cx="1631950" cy="469900"/>
                          <wp:effectExtent l="0" t="0" r="6350" b="6350"/>
                          <wp:docPr id="4" name="Bild 1" descr="Logo-HA_FU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HA_FU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469900"/>
                                  </a:xfrm>
                                  <a:prstGeom prst="rect">
                                    <a:avLst/>
                                  </a:prstGeom>
                                  <a:noFill/>
                                  <a:ln>
                                    <a:noFill/>
                                  </a:ln>
                                </pic:spPr>
                              </pic:pic>
                            </a:graphicData>
                          </a:graphic>
                        </wp:inline>
                      </w:drawing>
                    </w:r>
                  </w:p>
                  <w:p w:rsidR="006D00AB" w:rsidRDefault="006D00AB" w:rsidP="006D00AB">
                    <w:pPr>
                      <w:rPr>
                        <w:rFonts w:ascii="Arial" w:hAnsi="Arial" w:cs="Arial"/>
                        <w:sz w:val="16"/>
                        <w:szCs w:val="16"/>
                      </w:rPr>
                    </w:pPr>
                  </w:p>
                  <w:p w:rsidR="006D00AB" w:rsidRDefault="006D00AB" w:rsidP="006D00AB">
                    <w:pPr>
                      <w:rPr>
                        <w:rFonts w:ascii="Arial" w:hAnsi="Arial" w:cs="Arial"/>
                        <w:sz w:val="20"/>
                        <w:szCs w:val="20"/>
                      </w:rPr>
                    </w:pPr>
                    <w:r>
                      <w:rPr>
                        <w:rFonts w:ascii="Arial" w:hAnsi="Arial" w:cs="Arial"/>
                        <w:sz w:val="20"/>
                        <w:szCs w:val="20"/>
                      </w:rPr>
                      <w:t>Fachbereich des</w:t>
                    </w:r>
                  </w:p>
                  <w:p w:rsidR="006D00AB" w:rsidRDefault="006D00AB" w:rsidP="006D00AB">
                    <w:pPr>
                      <w:rPr>
                        <w:rFonts w:ascii="Arial" w:hAnsi="Arial" w:cs="Arial"/>
                        <w:sz w:val="20"/>
                        <w:szCs w:val="20"/>
                      </w:rPr>
                    </w:pPr>
                    <w:r>
                      <w:rPr>
                        <w:rFonts w:ascii="Arial" w:hAnsi="Arial" w:cs="Arial"/>
                        <w:sz w:val="20"/>
                        <w:szCs w:val="20"/>
                      </w:rPr>
                      <w:t>Oberbürgermeisters</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sidRPr="00E00C1C">
                      <w:rPr>
                        <w:rFonts w:ascii="Arial" w:hAnsi="Arial" w:cs="Arial"/>
                        <w:sz w:val="16"/>
                        <w:szCs w:val="16"/>
                      </w:rPr>
                      <w:t>Bereich Öffentl</w:t>
                    </w:r>
                    <w:r>
                      <w:rPr>
                        <w:rFonts w:ascii="Arial" w:hAnsi="Arial" w:cs="Arial"/>
                        <w:sz w:val="16"/>
                        <w:szCs w:val="16"/>
                      </w:rPr>
                      <w:t>ichkeitsarbeit, Stadtmarketing, R</w:t>
                    </w:r>
                    <w:r w:rsidRPr="00E00C1C">
                      <w:rPr>
                        <w:rFonts w:ascii="Arial" w:hAnsi="Arial" w:cs="Arial"/>
                        <w:sz w:val="16"/>
                        <w:szCs w:val="16"/>
                      </w:rPr>
                      <w:t>epräsentationen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Rathausstraße 11</w:t>
                    </w:r>
                  </w:p>
                  <w:p w:rsidR="006D00AB" w:rsidRDefault="006D00AB" w:rsidP="006D00AB">
                    <w:pPr>
                      <w:rPr>
                        <w:rFonts w:ascii="Arial" w:hAnsi="Arial" w:cs="Arial"/>
                        <w:sz w:val="16"/>
                        <w:szCs w:val="16"/>
                      </w:rPr>
                    </w:pPr>
                    <w:r>
                      <w:rPr>
                        <w:rFonts w:ascii="Arial" w:hAnsi="Arial" w:cs="Arial"/>
                        <w:sz w:val="16"/>
                        <w:szCs w:val="16"/>
                      </w:rPr>
                      <w:t>58095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Postfach 42 49</w:t>
                    </w:r>
                  </w:p>
                  <w:p w:rsidR="006D00AB" w:rsidRDefault="006D00AB" w:rsidP="006D00AB">
                    <w:pPr>
                      <w:rPr>
                        <w:rFonts w:ascii="Arial" w:hAnsi="Arial" w:cs="Arial"/>
                        <w:sz w:val="16"/>
                        <w:szCs w:val="16"/>
                      </w:rPr>
                    </w:pPr>
                    <w:r>
                      <w:rPr>
                        <w:rFonts w:ascii="Arial" w:hAnsi="Arial" w:cs="Arial"/>
                        <w:sz w:val="16"/>
                        <w:szCs w:val="16"/>
                      </w:rPr>
                      <w:t>58042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207-0</w:t>
                      </w:r>
                    </w:smartTag>
                  </w:p>
                  <w:p w:rsidR="006D00AB" w:rsidRDefault="006D00AB" w:rsidP="006D00AB">
                    <w:pPr>
                      <w:rPr>
                        <w:rFonts w:ascii="Arial" w:hAnsi="Arial" w:cs="Arial"/>
                        <w:sz w:val="16"/>
                        <w:szCs w:val="16"/>
                      </w:rPr>
                    </w:pPr>
                    <w:r>
                      <w:rPr>
                        <w:rFonts w:ascii="Arial" w:hAnsi="Arial" w:cs="Arial"/>
                        <w:sz w:val="16"/>
                        <w:szCs w:val="16"/>
                      </w:rPr>
                      <w:t xml:space="preserve">Telefax: </w:t>
                    </w:r>
                    <w:smartTag w:uri="urn:schemas-microsoft-com:office:smarttags" w:element="phone">
                      <w:smartTagPr>
                        <w:attr w:uri="urn:schemas-microsoft-com:office:office" w:name="ls" w:val="trans"/>
                      </w:smartTagPr>
                      <w:r>
                        <w:rPr>
                          <w:rFonts w:ascii="Arial" w:hAnsi="Arial" w:cs="Arial"/>
                          <w:sz w:val="16"/>
                          <w:szCs w:val="16"/>
                        </w:rPr>
                        <w:t>(02331) 207-2473</w:t>
                      </w:r>
                    </w:smartTag>
                  </w:p>
                  <w:p w:rsidR="006D00AB" w:rsidRDefault="006D00AB" w:rsidP="006D00AB">
                    <w:pPr>
                      <w:rPr>
                        <w:rFonts w:ascii="Arial" w:hAnsi="Arial" w:cs="Arial"/>
                        <w:sz w:val="16"/>
                        <w:szCs w:val="16"/>
                      </w:rPr>
                    </w:pPr>
                    <w:r w:rsidRPr="00AB5048">
                      <w:rPr>
                        <w:rFonts w:ascii="Arial" w:hAnsi="Arial" w:cs="Arial"/>
                        <w:sz w:val="16"/>
                        <w:szCs w:val="16"/>
                      </w:rPr>
                      <w:t>pressestelle@stadt-hagen.de</w:t>
                    </w:r>
                  </w:p>
                  <w:p w:rsidR="006D00AB" w:rsidRDefault="006D00AB" w:rsidP="006D00AB">
                    <w:pPr>
                      <w:rPr>
                        <w:rFonts w:ascii="Arial" w:hAnsi="Arial" w:cs="Arial"/>
                        <w:sz w:val="16"/>
                        <w:szCs w:val="16"/>
                      </w:rPr>
                    </w:pPr>
                    <w:r>
                      <w:rPr>
                        <w:rFonts w:ascii="Arial" w:hAnsi="Arial" w:cs="Arial"/>
                        <w:sz w:val="16"/>
                        <w:szCs w:val="16"/>
                      </w:rPr>
                      <w:t xml:space="preserve">Internet: </w:t>
                    </w:r>
                    <w:r w:rsidRPr="00AB5048">
                      <w:rPr>
                        <w:rFonts w:ascii="Arial" w:hAnsi="Arial" w:cs="Arial"/>
                        <w:sz w:val="16"/>
                        <w:szCs w:val="16"/>
                      </w:rPr>
                      <w:t>www.hagen.de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p>
                  <w:p w:rsidR="006D00AB" w:rsidRPr="00AB5048" w:rsidRDefault="006D00AB" w:rsidP="006D00AB">
                    <w:pPr>
                      <w:rPr>
                        <w:rFonts w:ascii="Arial" w:hAnsi="Arial" w:cs="Arial"/>
                        <w:b/>
                        <w:sz w:val="16"/>
                        <w:szCs w:val="16"/>
                      </w:rPr>
                    </w:pPr>
                    <w:r w:rsidRPr="00AB5048">
                      <w:rPr>
                        <w:rFonts w:ascii="Arial" w:hAnsi="Arial" w:cs="Arial"/>
                        <w:b/>
                        <w:sz w:val="16"/>
                        <w:szCs w:val="16"/>
                      </w:rPr>
                      <w:t>Kontakt</w:t>
                    </w: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Thomas Bleicher</w:t>
                      </w:r>
                    </w:smartTag>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207-3414</w:t>
                      </w:r>
                    </w:smartTag>
                  </w:p>
                  <w:p w:rsidR="006D00AB" w:rsidRDefault="006D00AB" w:rsidP="006D00AB">
                    <w:pPr>
                      <w:rPr>
                        <w:rFonts w:ascii="Arial" w:hAnsi="Arial" w:cs="Arial"/>
                        <w:sz w:val="16"/>
                        <w:szCs w:val="16"/>
                      </w:rPr>
                    </w:pPr>
                    <w:r w:rsidRPr="00AB5048">
                      <w:rPr>
                        <w:rFonts w:ascii="Arial" w:hAnsi="Arial" w:cs="Arial"/>
                        <w:sz w:val="16"/>
                        <w:szCs w:val="16"/>
                      </w:rPr>
                      <w:t>thomas.bleicher@stadt-hagen.de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Karsten-Thilo Raab</w:t>
                    </w: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207-3503</w:t>
                      </w:r>
                    </w:smartTag>
                  </w:p>
                  <w:p w:rsidR="006D00AB" w:rsidRDefault="006D00AB" w:rsidP="006D00AB">
                    <w:pPr>
                      <w:rPr>
                        <w:rFonts w:ascii="Arial" w:hAnsi="Arial" w:cs="Arial"/>
                        <w:sz w:val="16"/>
                        <w:szCs w:val="16"/>
                      </w:rPr>
                    </w:pPr>
                    <w:r>
                      <w:rPr>
                        <w:rFonts w:ascii="Arial" w:hAnsi="Arial" w:cs="Arial"/>
                        <w:sz w:val="16"/>
                        <w:szCs w:val="16"/>
                      </w:rPr>
                      <w:t>k</w:t>
                    </w:r>
                    <w:r w:rsidRPr="00AB5048">
                      <w:rPr>
                        <w:rFonts w:ascii="Arial" w:hAnsi="Arial" w:cs="Arial"/>
                        <w:sz w:val="16"/>
                        <w:szCs w:val="16"/>
                      </w:rPr>
                      <w:t>arsten-thilo.raab@stadt-hagen.de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 xml:space="preserve">Michael </w:t>
                      </w:r>
                      <w:proofErr w:type="spellStart"/>
                      <w:r>
                        <w:rPr>
                          <w:rFonts w:ascii="Arial" w:hAnsi="Arial" w:cs="Arial"/>
                          <w:sz w:val="16"/>
                          <w:szCs w:val="16"/>
                        </w:rPr>
                        <w:t>Kaub</w:t>
                      </w:r>
                    </w:smartTag>
                    <w:proofErr w:type="spellEnd"/>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207-3314</w:t>
                      </w:r>
                    </w:smartTag>
                  </w:p>
                  <w:p w:rsidR="006D00AB" w:rsidRPr="00E00C1C" w:rsidRDefault="006D00AB" w:rsidP="006D00AB">
                    <w:pPr>
                      <w:rPr>
                        <w:rFonts w:ascii="Arial" w:hAnsi="Arial" w:cs="Arial"/>
                        <w:sz w:val="16"/>
                        <w:szCs w:val="16"/>
                      </w:rPr>
                    </w:pPr>
                    <w:r>
                      <w:rPr>
                        <w:rFonts w:ascii="Arial" w:hAnsi="Arial" w:cs="Arial"/>
                        <w:sz w:val="16"/>
                        <w:szCs w:val="16"/>
                      </w:rPr>
                      <w:t>michael.kaub@stadt-hagen.de</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CC7EE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2B0CB3"/>
    <w:multiLevelType w:val="hybridMultilevel"/>
    <w:tmpl w:val="AF8C2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C3"/>
    <w:rsid w:val="00001968"/>
    <w:rsid w:val="00006B7E"/>
    <w:rsid w:val="000128CB"/>
    <w:rsid w:val="00020D7D"/>
    <w:rsid w:val="00025730"/>
    <w:rsid w:val="00026161"/>
    <w:rsid w:val="00027D08"/>
    <w:rsid w:val="0003440A"/>
    <w:rsid w:val="00037313"/>
    <w:rsid w:val="0004029A"/>
    <w:rsid w:val="0004505A"/>
    <w:rsid w:val="00050B29"/>
    <w:rsid w:val="00055531"/>
    <w:rsid w:val="00056328"/>
    <w:rsid w:val="0008300C"/>
    <w:rsid w:val="000A07DC"/>
    <w:rsid w:val="000A0E91"/>
    <w:rsid w:val="000B124A"/>
    <w:rsid w:val="000B4194"/>
    <w:rsid w:val="000B6759"/>
    <w:rsid w:val="000C5A02"/>
    <w:rsid w:val="000D0B41"/>
    <w:rsid w:val="000D1C50"/>
    <w:rsid w:val="000D57A1"/>
    <w:rsid w:val="000E49E1"/>
    <w:rsid w:val="000E7B43"/>
    <w:rsid w:val="000F0ACE"/>
    <w:rsid w:val="000F5A4E"/>
    <w:rsid w:val="001022C0"/>
    <w:rsid w:val="00103B66"/>
    <w:rsid w:val="0011276F"/>
    <w:rsid w:val="00113DDC"/>
    <w:rsid w:val="00114F5D"/>
    <w:rsid w:val="00123B49"/>
    <w:rsid w:val="0013326A"/>
    <w:rsid w:val="00156358"/>
    <w:rsid w:val="001644C6"/>
    <w:rsid w:val="00172D77"/>
    <w:rsid w:val="001754C2"/>
    <w:rsid w:val="00176B14"/>
    <w:rsid w:val="001936FD"/>
    <w:rsid w:val="00197734"/>
    <w:rsid w:val="001A4C23"/>
    <w:rsid w:val="001B07FA"/>
    <w:rsid w:val="001B3A7C"/>
    <w:rsid w:val="001B5704"/>
    <w:rsid w:val="001B766F"/>
    <w:rsid w:val="001C43D8"/>
    <w:rsid w:val="001C6280"/>
    <w:rsid w:val="001C74AA"/>
    <w:rsid w:val="001E7AFB"/>
    <w:rsid w:val="001F4790"/>
    <w:rsid w:val="001F5790"/>
    <w:rsid w:val="00201119"/>
    <w:rsid w:val="00201D50"/>
    <w:rsid w:val="002120BA"/>
    <w:rsid w:val="00214D66"/>
    <w:rsid w:val="00215CC4"/>
    <w:rsid w:val="00222EB7"/>
    <w:rsid w:val="00233C30"/>
    <w:rsid w:val="00235C9B"/>
    <w:rsid w:val="002452ED"/>
    <w:rsid w:val="002464E0"/>
    <w:rsid w:val="00251162"/>
    <w:rsid w:val="00276C66"/>
    <w:rsid w:val="0028515A"/>
    <w:rsid w:val="002A14E0"/>
    <w:rsid w:val="002A4228"/>
    <w:rsid w:val="002A53D7"/>
    <w:rsid w:val="002A5714"/>
    <w:rsid w:val="002D1716"/>
    <w:rsid w:val="002D6A09"/>
    <w:rsid w:val="002E0492"/>
    <w:rsid w:val="002E7BF1"/>
    <w:rsid w:val="002F7B67"/>
    <w:rsid w:val="00307C35"/>
    <w:rsid w:val="00322EE1"/>
    <w:rsid w:val="00356787"/>
    <w:rsid w:val="00356F13"/>
    <w:rsid w:val="00361390"/>
    <w:rsid w:val="003711B5"/>
    <w:rsid w:val="003762B2"/>
    <w:rsid w:val="0037670A"/>
    <w:rsid w:val="00383AD9"/>
    <w:rsid w:val="00385A8C"/>
    <w:rsid w:val="00392DF6"/>
    <w:rsid w:val="00394652"/>
    <w:rsid w:val="00395717"/>
    <w:rsid w:val="00396AD1"/>
    <w:rsid w:val="003A2362"/>
    <w:rsid w:val="003A3B04"/>
    <w:rsid w:val="003A3B20"/>
    <w:rsid w:val="003A5B57"/>
    <w:rsid w:val="003A7CE3"/>
    <w:rsid w:val="003B6C2F"/>
    <w:rsid w:val="003C1D02"/>
    <w:rsid w:val="003C317C"/>
    <w:rsid w:val="003C4DB7"/>
    <w:rsid w:val="003D10CB"/>
    <w:rsid w:val="003D4907"/>
    <w:rsid w:val="003F00AE"/>
    <w:rsid w:val="003F087C"/>
    <w:rsid w:val="003F0C23"/>
    <w:rsid w:val="003F560F"/>
    <w:rsid w:val="003F5ADE"/>
    <w:rsid w:val="00421442"/>
    <w:rsid w:val="00447260"/>
    <w:rsid w:val="00451FE7"/>
    <w:rsid w:val="00452FA5"/>
    <w:rsid w:val="00475EE5"/>
    <w:rsid w:val="00480C88"/>
    <w:rsid w:val="00485D18"/>
    <w:rsid w:val="004947EB"/>
    <w:rsid w:val="00495C14"/>
    <w:rsid w:val="00496EAC"/>
    <w:rsid w:val="004A1EF3"/>
    <w:rsid w:val="004A6991"/>
    <w:rsid w:val="004B5E07"/>
    <w:rsid w:val="004B77E0"/>
    <w:rsid w:val="004C7D9A"/>
    <w:rsid w:val="004D2A1A"/>
    <w:rsid w:val="004D5398"/>
    <w:rsid w:val="004D5422"/>
    <w:rsid w:val="004D5F1C"/>
    <w:rsid w:val="004E4C5A"/>
    <w:rsid w:val="004E65FA"/>
    <w:rsid w:val="004F3432"/>
    <w:rsid w:val="00510D35"/>
    <w:rsid w:val="00512CFF"/>
    <w:rsid w:val="005150F8"/>
    <w:rsid w:val="00520A00"/>
    <w:rsid w:val="00522BEC"/>
    <w:rsid w:val="00525A3A"/>
    <w:rsid w:val="00531DF7"/>
    <w:rsid w:val="005373FA"/>
    <w:rsid w:val="00540224"/>
    <w:rsid w:val="0056274A"/>
    <w:rsid w:val="00564B5C"/>
    <w:rsid w:val="00566B97"/>
    <w:rsid w:val="005722FA"/>
    <w:rsid w:val="005750B6"/>
    <w:rsid w:val="00576874"/>
    <w:rsid w:val="00583DBA"/>
    <w:rsid w:val="00586B51"/>
    <w:rsid w:val="00590FE6"/>
    <w:rsid w:val="0059388F"/>
    <w:rsid w:val="005B0F1B"/>
    <w:rsid w:val="005B3701"/>
    <w:rsid w:val="005B7048"/>
    <w:rsid w:val="005C311C"/>
    <w:rsid w:val="005C7773"/>
    <w:rsid w:val="005D5FC0"/>
    <w:rsid w:val="005E7F8A"/>
    <w:rsid w:val="005F217D"/>
    <w:rsid w:val="005F4895"/>
    <w:rsid w:val="005F4C12"/>
    <w:rsid w:val="00612BBC"/>
    <w:rsid w:val="0061718B"/>
    <w:rsid w:val="00617FFC"/>
    <w:rsid w:val="00623DDE"/>
    <w:rsid w:val="0062784C"/>
    <w:rsid w:val="00634B01"/>
    <w:rsid w:val="00641FDE"/>
    <w:rsid w:val="00646075"/>
    <w:rsid w:val="00650B12"/>
    <w:rsid w:val="006609F2"/>
    <w:rsid w:val="00670792"/>
    <w:rsid w:val="006871D5"/>
    <w:rsid w:val="0069002C"/>
    <w:rsid w:val="00697E5B"/>
    <w:rsid w:val="006A78A3"/>
    <w:rsid w:val="006A7F41"/>
    <w:rsid w:val="006C0B01"/>
    <w:rsid w:val="006C17C8"/>
    <w:rsid w:val="006C7712"/>
    <w:rsid w:val="006D00AB"/>
    <w:rsid w:val="006D6647"/>
    <w:rsid w:val="006D702E"/>
    <w:rsid w:val="006E51DF"/>
    <w:rsid w:val="006F2119"/>
    <w:rsid w:val="006F498C"/>
    <w:rsid w:val="007038E0"/>
    <w:rsid w:val="00711A7C"/>
    <w:rsid w:val="00712E5F"/>
    <w:rsid w:val="0071602D"/>
    <w:rsid w:val="00727447"/>
    <w:rsid w:val="00732838"/>
    <w:rsid w:val="00741B3B"/>
    <w:rsid w:val="00753959"/>
    <w:rsid w:val="007578C5"/>
    <w:rsid w:val="007603E7"/>
    <w:rsid w:val="007613E5"/>
    <w:rsid w:val="007618AE"/>
    <w:rsid w:val="00762CE2"/>
    <w:rsid w:val="00791E9A"/>
    <w:rsid w:val="00794653"/>
    <w:rsid w:val="00795AC1"/>
    <w:rsid w:val="00797A92"/>
    <w:rsid w:val="007B13B2"/>
    <w:rsid w:val="007B37EB"/>
    <w:rsid w:val="007B5FDB"/>
    <w:rsid w:val="007C029C"/>
    <w:rsid w:val="007C079B"/>
    <w:rsid w:val="007D403D"/>
    <w:rsid w:val="007E03E6"/>
    <w:rsid w:val="007E2C96"/>
    <w:rsid w:val="007E380E"/>
    <w:rsid w:val="007E7456"/>
    <w:rsid w:val="007F590F"/>
    <w:rsid w:val="00822202"/>
    <w:rsid w:val="00832308"/>
    <w:rsid w:val="00846D8F"/>
    <w:rsid w:val="008719D4"/>
    <w:rsid w:val="008725C7"/>
    <w:rsid w:val="00894629"/>
    <w:rsid w:val="00895BC5"/>
    <w:rsid w:val="008A6C09"/>
    <w:rsid w:val="008B6173"/>
    <w:rsid w:val="008B6E58"/>
    <w:rsid w:val="008D2E9D"/>
    <w:rsid w:val="008D5375"/>
    <w:rsid w:val="008E6A10"/>
    <w:rsid w:val="008F60F6"/>
    <w:rsid w:val="00902691"/>
    <w:rsid w:val="00907D7A"/>
    <w:rsid w:val="00917AB2"/>
    <w:rsid w:val="0093391E"/>
    <w:rsid w:val="00937F55"/>
    <w:rsid w:val="0094133B"/>
    <w:rsid w:val="0094269C"/>
    <w:rsid w:val="00943C65"/>
    <w:rsid w:val="00947CB2"/>
    <w:rsid w:val="00951CC9"/>
    <w:rsid w:val="0095448E"/>
    <w:rsid w:val="009561F4"/>
    <w:rsid w:val="00964BF4"/>
    <w:rsid w:val="0098652E"/>
    <w:rsid w:val="00990AAC"/>
    <w:rsid w:val="009A35AA"/>
    <w:rsid w:val="009B3577"/>
    <w:rsid w:val="009B41A5"/>
    <w:rsid w:val="009B6AA5"/>
    <w:rsid w:val="009C4239"/>
    <w:rsid w:val="009D10E2"/>
    <w:rsid w:val="009E289F"/>
    <w:rsid w:val="009E5E0A"/>
    <w:rsid w:val="009F1FDB"/>
    <w:rsid w:val="009F6AD7"/>
    <w:rsid w:val="00A04551"/>
    <w:rsid w:val="00A07EF2"/>
    <w:rsid w:val="00A144CE"/>
    <w:rsid w:val="00A15677"/>
    <w:rsid w:val="00A35DF7"/>
    <w:rsid w:val="00A402F9"/>
    <w:rsid w:val="00A410F4"/>
    <w:rsid w:val="00A436C8"/>
    <w:rsid w:val="00A6173B"/>
    <w:rsid w:val="00A62BCF"/>
    <w:rsid w:val="00A73FD7"/>
    <w:rsid w:val="00AB0C15"/>
    <w:rsid w:val="00AB12B4"/>
    <w:rsid w:val="00AB39C9"/>
    <w:rsid w:val="00AB40F9"/>
    <w:rsid w:val="00AB5048"/>
    <w:rsid w:val="00AC1150"/>
    <w:rsid w:val="00AE35A9"/>
    <w:rsid w:val="00AE50AB"/>
    <w:rsid w:val="00AF2A43"/>
    <w:rsid w:val="00AF2C69"/>
    <w:rsid w:val="00B00CC8"/>
    <w:rsid w:val="00B07CAA"/>
    <w:rsid w:val="00B12054"/>
    <w:rsid w:val="00B12451"/>
    <w:rsid w:val="00B14C8F"/>
    <w:rsid w:val="00B1600A"/>
    <w:rsid w:val="00B21795"/>
    <w:rsid w:val="00B257CC"/>
    <w:rsid w:val="00B26032"/>
    <w:rsid w:val="00B32BD4"/>
    <w:rsid w:val="00B330CF"/>
    <w:rsid w:val="00B434FA"/>
    <w:rsid w:val="00B50878"/>
    <w:rsid w:val="00B52F85"/>
    <w:rsid w:val="00B63FA5"/>
    <w:rsid w:val="00B64F05"/>
    <w:rsid w:val="00B71D18"/>
    <w:rsid w:val="00B74496"/>
    <w:rsid w:val="00B74D3D"/>
    <w:rsid w:val="00B81B92"/>
    <w:rsid w:val="00B82A7E"/>
    <w:rsid w:val="00B87847"/>
    <w:rsid w:val="00B9278F"/>
    <w:rsid w:val="00B9323F"/>
    <w:rsid w:val="00B945ED"/>
    <w:rsid w:val="00BA21BF"/>
    <w:rsid w:val="00BA2C60"/>
    <w:rsid w:val="00BA6306"/>
    <w:rsid w:val="00BC27C9"/>
    <w:rsid w:val="00BC5341"/>
    <w:rsid w:val="00BC73A1"/>
    <w:rsid w:val="00BC7BEC"/>
    <w:rsid w:val="00BD2E77"/>
    <w:rsid w:val="00BD35D0"/>
    <w:rsid w:val="00BD70A5"/>
    <w:rsid w:val="00BE543D"/>
    <w:rsid w:val="00BF06D4"/>
    <w:rsid w:val="00BF246F"/>
    <w:rsid w:val="00BF2C06"/>
    <w:rsid w:val="00BF33F2"/>
    <w:rsid w:val="00BF44E9"/>
    <w:rsid w:val="00BF469F"/>
    <w:rsid w:val="00BF79ED"/>
    <w:rsid w:val="00C020D1"/>
    <w:rsid w:val="00C20DEE"/>
    <w:rsid w:val="00C26118"/>
    <w:rsid w:val="00C407E7"/>
    <w:rsid w:val="00C41AB0"/>
    <w:rsid w:val="00C50B86"/>
    <w:rsid w:val="00C5167F"/>
    <w:rsid w:val="00C51763"/>
    <w:rsid w:val="00C750AA"/>
    <w:rsid w:val="00C755B4"/>
    <w:rsid w:val="00C770E0"/>
    <w:rsid w:val="00C81A99"/>
    <w:rsid w:val="00C82BE6"/>
    <w:rsid w:val="00C97876"/>
    <w:rsid w:val="00CA4C0F"/>
    <w:rsid w:val="00CB068F"/>
    <w:rsid w:val="00CC033F"/>
    <w:rsid w:val="00CD1094"/>
    <w:rsid w:val="00CE0807"/>
    <w:rsid w:val="00CE75E8"/>
    <w:rsid w:val="00D01259"/>
    <w:rsid w:val="00D04A01"/>
    <w:rsid w:val="00D11734"/>
    <w:rsid w:val="00D16302"/>
    <w:rsid w:val="00D3673A"/>
    <w:rsid w:val="00D41D5C"/>
    <w:rsid w:val="00D45906"/>
    <w:rsid w:val="00D562D2"/>
    <w:rsid w:val="00D5764C"/>
    <w:rsid w:val="00D62D27"/>
    <w:rsid w:val="00D659DA"/>
    <w:rsid w:val="00D65F63"/>
    <w:rsid w:val="00D7387D"/>
    <w:rsid w:val="00D776E4"/>
    <w:rsid w:val="00D958F9"/>
    <w:rsid w:val="00DA017D"/>
    <w:rsid w:val="00DA5D72"/>
    <w:rsid w:val="00DB2FEF"/>
    <w:rsid w:val="00DD1F02"/>
    <w:rsid w:val="00DE050C"/>
    <w:rsid w:val="00DE3D1E"/>
    <w:rsid w:val="00DF0A65"/>
    <w:rsid w:val="00E00C1C"/>
    <w:rsid w:val="00E011B3"/>
    <w:rsid w:val="00E02712"/>
    <w:rsid w:val="00E03DD1"/>
    <w:rsid w:val="00E17729"/>
    <w:rsid w:val="00E20543"/>
    <w:rsid w:val="00E2269F"/>
    <w:rsid w:val="00E2515B"/>
    <w:rsid w:val="00E309E4"/>
    <w:rsid w:val="00E5016C"/>
    <w:rsid w:val="00E552BF"/>
    <w:rsid w:val="00E62A36"/>
    <w:rsid w:val="00E648CF"/>
    <w:rsid w:val="00E6532D"/>
    <w:rsid w:val="00E7060C"/>
    <w:rsid w:val="00E71B50"/>
    <w:rsid w:val="00E736C7"/>
    <w:rsid w:val="00E75B76"/>
    <w:rsid w:val="00E75EED"/>
    <w:rsid w:val="00E81044"/>
    <w:rsid w:val="00E844D1"/>
    <w:rsid w:val="00E87685"/>
    <w:rsid w:val="00E9650F"/>
    <w:rsid w:val="00EA2E66"/>
    <w:rsid w:val="00EA3F9C"/>
    <w:rsid w:val="00EB056C"/>
    <w:rsid w:val="00EB7FB0"/>
    <w:rsid w:val="00EC5980"/>
    <w:rsid w:val="00EC7375"/>
    <w:rsid w:val="00EE26A4"/>
    <w:rsid w:val="00EF28E0"/>
    <w:rsid w:val="00EF2CAC"/>
    <w:rsid w:val="00EF2FF5"/>
    <w:rsid w:val="00EF59A9"/>
    <w:rsid w:val="00EF605B"/>
    <w:rsid w:val="00EF76FB"/>
    <w:rsid w:val="00F04B21"/>
    <w:rsid w:val="00F074B5"/>
    <w:rsid w:val="00F148CE"/>
    <w:rsid w:val="00F15947"/>
    <w:rsid w:val="00F15EA3"/>
    <w:rsid w:val="00F2028F"/>
    <w:rsid w:val="00F25A69"/>
    <w:rsid w:val="00F41F2B"/>
    <w:rsid w:val="00F55646"/>
    <w:rsid w:val="00F610DC"/>
    <w:rsid w:val="00F6279D"/>
    <w:rsid w:val="00F66A5E"/>
    <w:rsid w:val="00F75E11"/>
    <w:rsid w:val="00F773FE"/>
    <w:rsid w:val="00F83DB3"/>
    <w:rsid w:val="00FA4162"/>
    <w:rsid w:val="00FC1BA2"/>
    <w:rsid w:val="00FD2B74"/>
    <w:rsid w:val="00FD66C3"/>
    <w:rsid w:val="00FD7905"/>
    <w:rsid w:val="00FD7FC5"/>
    <w:rsid w:val="00FE5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0E49E1"/>
    <w:pPr>
      <w:keepNext/>
      <w:spacing w:line="360" w:lineRule="auto"/>
      <w:outlineLvl w:val="0"/>
    </w:pPr>
    <w:rPr>
      <w:rFonts w:ascii="Arial" w:hAnsi="Arial"/>
      <w:b/>
      <w:sz w:val="22"/>
      <w:szCs w:val="20"/>
    </w:rPr>
  </w:style>
  <w:style w:type="paragraph" w:styleId="berschrift2">
    <w:name w:val="heading 2"/>
    <w:basedOn w:val="Standard"/>
    <w:next w:val="Standard"/>
    <w:qFormat/>
    <w:rsid w:val="007613E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F469F"/>
    <w:pPr>
      <w:tabs>
        <w:tab w:val="center" w:pos="4536"/>
        <w:tab w:val="right" w:pos="9072"/>
      </w:tabs>
    </w:pPr>
  </w:style>
  <w:style w:type="paragraph" w:styleId="Fuzeile">
    <w:name w:val="footer"/>
    <w:basedOn w:val="Standard"/>
    <w:rsid w:val="00BF469F"/>
    <w:pPr>
      <w:tabs>
        <w:tab w:val="center" w:pos="4536"/>
        <w:tab w:val="right" w:pos="9072"/>
      </w:tabs>
    </w:pPr>
  </w:style>
  <w:style w:type="paragraph" w:styleId="Sprechblasentext">
    <w:name w:val="Balloon Text"/>
    <w:basedOn w:val="Standard"/>
    <w:semiHidden/>
    <w:rsid w:val="00753959"/>
    <w:rPr>
      <w:rFonts w:ascii="Tahoma" w:hAnsi="Tahoma" w:cs="Tahoma"/>
      <w:sz w:val="16"/>
      <w:szCs w:val="16"/>
    </w:rPr>
  </w:style>
  <w:style w:type="paragraph" w:styleId="Textkrper2">
    <w:name w:val="Body Text 2"/>
    <w:basedOn w:val="Standard"/>
    <w:rsid w:val="00943C65"/>
    <w:pPr>
      <w:spacing w:line="360" w:lineRule="auto"/>
      <w:jc w:val="both"/>
    </w:pPr>
    <w:rPr>
      <w:rFonts w:ascii="Arial" w:hAnsi="Arial"/>
      <w:szCs w:val="20"/>
    </w:rPr>
  </w:style>
  <w:style w:type="character" w:styleId="Seitenzahl">
    <w:name w:val="page number"/>
    <w:basedOn w:val="Absatz-Standardschriftart"/>
    <w:rsid w:val="00943C65"/>
  </w:style>
  <w:style w:type="character" w:styleId="Hyperlink">
    <w:name w:val="Hyperlink"/>
    <w:basedOn w:val="Absatz-Standardschriftart"/>
    <w:rsid w:val="00AB5048"/>
    <w:rPr>
      <w:color w:val="0000FF"/>
      <w:u w:val="single"/>
    </w:rPr>
  </w:style>
  <w:style w:type="paragraph" w:styleId="Textkrper">
    <w:name w:val="Body Text"/>
    <w:basedOn w:val="Standard"/>
    <w:rsid w:val="00056328"/>
    <w:pPr>
      <w:spacing w:after="120"/>
    </w:pPr>
  </w:style>
  <w:style w:type="character" w:customStyle="1" w:styleId="st1">
    <w:name w:val="st1"/>
    <w:basedOn w:val="Absatz-Standardschriftart"/>
    <w:rsid w:val="00496EAC"/>
  </w:style>
  <w:style w:type="paragraph" w:styleId="Aufzhlungszeichen">
    <w:name w:val="List Bullet"/>
    <w:basedOn w:val="Standard"/>
    <w:rsid w:val="00D04A01"/>
    <w:pPr>
      <w:numPr>
        <w:numId w:val="1"/>
      </w:numPr>
      <w:spacing w:after="200" w:line="276" w:lineRule="auto"/>
      <w:contextualSpacing/>
    </w:pPr>
    <w:rPr>
      <w:rFonts w:ascii="Calibri" w:hAnsi="Calibri"/>
      <w:sz w:val="22"/>
      <w:szCs w:val="22"/>
      <w:lang w:eastAsia="en-US"/>
    </w:rPr>
  </w:style>
  <w:style w:type="table" w:styleId="Tabellenraster">
    <w:name w:val="Table Grid"/>
    <w:basedOn w:val="NormaleTabelle"/>
    <w:rsid w:val="005C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qFormat/>
    <w:rsid w:val="005C311C"/>
    <w:rPr>
      <w:i/>
      <w:iCs/>
    </w:rPr>
  </w:style>
  <w:style w:type="character" w:customStyle="1" w:styleId="textschwarz">
    <w:name w:val="textschwarz"/>
    <w:basedOn w:val="Absatz-Standardschriftart"/>
    <w:rsid w:val="00F04B21"/>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0E49E1"/>
    <w:pPr>
      <w:keepNext/>
      <w:spacing w:line="360" w:lineRule="auto"/>
      <w:outlineLvl w:val="0"/>
    </w:pPr>
    <w:rPr>
      <w:rFonts w:ascii="Arial" w:hAnsi="Arial"/>
      <w:b/>
      <w:sz w:val="22"/>
      <w:szCs w:val="20"/>
    </w:rPr>
  </w:style>
  <w:style w:type="paragraph" w:styleId="berschrift2">
    <w:name w:val="heading 2"/>
    <w:basedOn w:val="Standard"/>
    <w:next w:val="Standard"/>
    <w:qFormat/>
    <w:rsid w:val="007613E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F469F"/>
    <w:pPr>
      <w:tabs>
        <w:tab w:val="center" w:pos="4536"/>
        <w:tab w:val="right" w:pos="9072"/>
      </w:tabs>
    </w:pPr>
  </w:style>
  <w:style w:type="paragraph" w:styleId="Fuzeile">
    <w:name w:val="footer"/>
    <w:basedOn w:val="Standard"/>
    <w:rsid w:val="00BF469F"/>
    <w:pPr>
      <w:tabs>
        <w:tab w:val="center" w:pos="4536"/>
        <w:tab w:val="right" w:pos="9072"/>
      </w:tabs>
    </w:pPr>
  </w:style>
  <w:style w:type="paragraph" w:styleId="Sprechblasentext">
    <w:name w:val="Balloon Text"/>
    <w:basedOn w:val="Standard"/>
    <w:semiHidden/>
    <w:rsid w:val="00753959"/>
    <w:rPr>
      <w:rFonts w:ascii="Tahoma" w:hAnsi="Tahoma" w:cs="Tahoma"/>
      <w:sz w:val="16"/>
      <w:szCs w:val="16"/>
    </w:rPr>
  </w:style>
  <w:style w:type="paragraph" w:styleId="Textkrper2">
    <w:name w:val="Body Text 2"/>
    <w:basedOn w:val="Standard"/>
    <w:rsid w:val="00943C65"/>
    <w:pPr>
      <w:spacing w:line="360" w:lineRule="auto"/>
      <w:jc w:val="both"/>
    </w:pPr>
    <w:rPr>
      <w:rFonts w:ascii="Arial" w:hAnsi="Arial"/>
      <w:szCs w:val="20"/>
    </w:rPr>
  </w:style>
  <w:style w:type="character" w:styleId="Seitenzahl">
    <w:name w:val="page number"/>
    <w:basedOn w:val="Absatz-Standardschriftart"/>
    <w:rsid w:val="00943C65"/>
  </w:style>
  <w:style w:type="character" w:styleId="Hyperlink">
    <w:name w:val="Hyperlink"/>
    <w:basedOn w:val="Absatz-Standardschriftart"/>
    <w:rsid w:val="00AB5048"/>
    <w:rPr>
      <w:color w:val="0000FF"/>
      <w:u w:val="single"/>
    </w:rPr>
  </w:style>
  <w:style w:type="paragraph" w:styleId="Textkrper">
    <w:name w:val="Body Text"/>
    <w:basedOn w:val="Standard"/>
    <w:rsid w:val="00056328"/>
    <w:pPr>
      <w:spacing w:after="120"/>
    </w:pPr>
  </w:style>
  <w:style w:type="character" w:customStyle="1" w:styleId="st1">
    <w:name w:val="st1"/>
    <w:basedOn w:val="Absatz-Standardschriftart"/>
    <w:rsid w:val="00496EAC"/>
  </w:style>
  <w:style w:type="paragraph" w:styleId="Aufzhlungszeichen">
    <w:name w:val="List Bullet"/>
    <w:basedOn w:val="Standard"/>
    <w:rsid w:val="00D04A01"/>
    <w:pPr>
      <w:numPr>
        <w:numId w:val="1"/>
      </w:numPr>
      <w:spacing w:after="200" w:line="276" w:lineRule="auto"/>
      <w:contextualSpacing/>
    </w:pPr>
    <w:rPr>
      <w:rFonts w:ascii="Calibri" w:hAnsi="Calibri"/>
      <w:sz w:val="22"/>
      <w:szCs w:val="22"/>
      <w:lang w:eastAsia="en-US"/>
    </w:rPr>
  </w:style>
  <w:style w:type="table" w:styleId="Tabellenraster">
    <w:name w:val="Table Grid"/>
    <w:basedOn w:val="NormaleTabelle"/>
    <w:rsid w:val="005C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qFormat/>
    <w:rsid w:val="005C311C"/>
    <w:rPr>
      <w:i/>
      <w:iCs/>
    </w:rPr>
  </w:style>
  <w:style w:type="character" w:customStyle="1" w:styleId="textschwarz">
    <w:name w:val="textschwarz"/>
    <w:basedOn w:val="Absatz-Standardschriftart"/>
    <w:rsid w:val="00F04B21"/>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29158">
      <w:bodyDiv w:val="1"/>
      <w:marLeft w:val="0"/>
      <w:marRight w:val="0"/>
      <w:marTop w:val="0"/>
      <w:marBottom w:val="0"/>
      <w:divBdr>
        <w:top w:val="none" w:sz="0" w:space="0" w:color="auto"/>
        <w:left w:val="none" w:sz="0" w:space="0" w:color="auto"/>
        <w:bottom w:val="none" w:sz="0" w:space="0" w:color="auto"/>
        <w:right w:val="none" w:sz="0" w:space="0" w:color="auto"/>
      </w:divBdr>
      <w:divsChild>
        <w:div w:id="800417515">
          <w:marLeft w:val="0"/>
          <w:marRight w:val="0"/>
          <w:marTop w:val="0"/>
          <w:marBottom w:val="0"/>
          <w:divBdr>
            <w:top w:val="none" w:sz="0" w:space="0" w:color="auto"/>
            <w:left w:val="none" w:sz="0" w:space="0" w:color="auto"/>
            <w:bottom w:val="none" w:sz="0" w:space="0" w:color="auto"/>
            <w:right w:val="none" w:sz="0" w:space="0" w:color="auto"/>
          </w:divBdr>
          <w:divsChild>
            <w:div w:id="2041317631">
              <w:marLeft w:val="0"/>
              <w:marRight w:val="0"/>
              <w:marTop w:val="0"/>
              <w:marBottom w:val="0"/>
              <w:divBdr>
                <w:top w:val="none" w:sz="0" w:space="0" w:color="auto"/>
                <w:left w:val="none" w:sz="0" w:space="0" w:color="auto"/>
                <w:bottom w:val="none" w:sz="0" w:space="0" w:color="auto"/>
                <w:right w:val="none" w:sz="0" w:space="0" w:color="auto"/>
              </w:divBdr>
              <w:divsChild>
                <w:div w:id="640887644">
                  <w:marLeft w:val="0"/>
                  <w:marRight w:val="0"/>
                  <w:marTop w:val="0"/>
                  <w:marBottom w:val="0"/>
                  <w:divBdr>
                    <w:top w:val="none" w:sz="0" w:space="0" w:color="auto"/>
                    <w:left w:val="none" w:sz="0" w:space="0" w:color="auto"/>
                    <w:bottom w:val="none" w:sz="0" w:space="0" w:color="auto"/>
                    <w:right w:val="none" w:sz="0" w:space="0" w:color="auto"/>
                  </w:divBdr>
                  <w:divsChild>
                    <w:div w:id="1357610431">
                      <w:marLeft w:val="1521"/>
                      <w:marRight w:val="2535"/>
                      <w:marTop w:val="0"/>
                      <w:marBottom w:val="0"/>
                      <w:divBdr>
                        <w:top w:val="none" w:sz="0" w:space="0" w:color="auto"/>
                        <w:left w:val="none" w:sz="0" w:space="0" w:color="auto"/>
                        <w:bottom w:val="none" w:sz="0" w:space="0" w:color="auto"/>
                        <w:right w:val="none" w:sz="0" w:space="0" w:color="auto"/>
                      </w:divBdr>
                      <w:divsChild>
                        <w:div w:id="600794671">
                          <w:marLeft w:val="0"/>
                          <w:marRight w:val="0"/>
                          <w:marTop w:val="0"/>
                          <w:marBottom w:val="0"/>
                          <w:divBdr>
                            <w:top w:val="single" w:sz="4" w:space="13" w:color="C2BBAF"/>
                            <w:left w:val="single" w:sz="4" w:space="13" w:color="C2BBAF"/>
                            <w:bottom w:val="single" w:sz="4" w:space="13" w:color="C2BBAF"/>
                            <w:right w:val="single" w:sz="4" w:space="13" w:color="C2BBAF"/>
                          </w:divBdr>
                          <w:divsChild>
                            <w:div w:id="780295045">
                              <w:marLeft w:val="0"/>
                              <w:marRight w:val="0"/>
                              <w:marTop w:val="0"/>
                              <w:marBottom w:val="0"/>
                              <w:divBdr>
                                <w:top w:val="none" w:sz="0" w:space="0" w:color="auto"/>
                                <w:left w:val="none" w:sz="0" w:space="0" w:color="auto"/>
                                <w:bottom w:val="none" w:sz="0" w:space="0" w:color="auto"/>
                                <w:right w:val="none" w:sz="0" w:space="0" w:color="auto"/>
                              </w:divBdr>
                              <w:divsChild>
                                <w:div w:id="19498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Pressemitteilungen</Template>
  <TotalTime>0</TotalTime>
  <Pages>1</Pages>
  <Words>200</Words>
  <Characters>1244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lpstr>
    </vt:vector>
  </TitlesOfParts>
  <Company>Stadt Hagen</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KTRaab</dc:creator>
  <cp:lastModifiedBy>Raab, Karsten-Thilo</cp:lastModifiedBy>
  <cp:revision>2</cp:revision>
  <cp:lastPrinted>2013-01-04T09:31:00Z</cp:lastPrinted>
  <dcterms:created xsi:type="dcterms:W3CDTF">2014-07-28T10:07:00Z</dcterms:created>
  <dcterms:modified xsi:type="dcterms:W3CDTF">2014-07-28T10:07:00Z</dcterms:modified>
</cp:coreProperties>
</file>