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08" w:rsidRPr="006E6A08" w:rsidRDefault="006E6A08" w:rsidP="006E6A08">
      <w:pPr>
        <w:spacing w:line="360" w:lineRule="auto"/>
        <w:jc w:val="both"/>
        <w:rPr>
          <w:rFonts w:ascii="Arial" w:hAnsi="Arial" w:cs="Arial"/>
          <w:b/>
          <w:sz w:val="28"/>
          <w:szCs w:val="28"/>
        </w:rPr>
      </w:pPr>
      <w:bookmarkStart w:id="0" w:name="_GoBack"/>
      <w:r w:rsidRPr="006E6A08">
        <w:rPr>
          <w:rFonts w:ascii="Arial" w:hAnsi="Arial" w:cs="Arial"/>
          <w:b/>
          <w:sz w:val="28"/>
          <w:szCs w:val="28"/>
        </w:rPr>
        <w:t>Fotoexkursion in die Hohenlimburger Kalksteinbrüche</w:t>
      </w:r>
    </w:p>
    <w:bookmarkEnd w:id="0"/>
    <w:p w:rsidR="006E6A08" w:rsidRDefault="006E6A08" w:rsidP="006E6A08">
      <w:pPr>
        <w:spacing w:line="360" w:lineRule="auto"/>
        <w:jc w:val="both"/>
        <w:rPr>
          <w:rFonts w:ascii="Arial" w:hAnsi="Arial" w:cs="Arial"/>
        </w:rPr>
      </w:pPr>
    </w:p>
    <w:p w:rsidR="006E6A08" w:rsidRPr="006E6A08" w:rsidRDefault="006E6A08" w:rsidP="006E6A08">
      <w:pPr>
        <w:spacing w:line="360" w:lineRule="auto"/>
        <w:jc w:val="both"/>
        <w:rPr>
          <w:rFonts w:ascii="Arial" w:hAnsi="Arial" w:cs="Arial"/>
        </w:rPr>
      </w:pPr>
      <w:r w:rsidRPr="006E6A08">
        <w:rPr>
          <w:rFonts w:ascii="Arial" w:hAnsi="Arial" w:cs="Arial"/>
          <w:b/>
        </w:rPr>
        <w:t>28. Juli 2014</w:t>
      </w:r>
      <w:r>
        <w:rPr>
          <w:rFonts w:ascii="Arial" w:hAnsi="Arial" w:cs="Arial"/>
        </w:rPr>
        <w:t xml:space="preserve"> - </w:t>
      </w:r>
      <w:r w:rsidRPr="006E6A08">
        <w:rPr>
          <w:rFonts w:ascii="Arial" w:hAnsi="Arial" w:cs="Arial"/>
        </w:rPr>
        <w:t xml:space="preserve">Am Samstag, 16. August, </w:t>
      </w:r>
      <w:r>
        <w:rPr>
          <w:rFonts w:ascii="Arial" w:hAnsi="Arial" w:cs="Arial"/>
        </w:rPr>
        <w:t xml:space="preserve">findet </w:t>
      </w:r>
      <w:r w:rsidRPr="006E6A08">
        <w:rPr>
          <w:rFonts w:ascii="Arial" w:hAnsi="Arial" w:cs="Arial"/>
        </w:rPr>
        <w:t xml:space="preserve">von 15 bis 19 Uhr eine Fotoexkursion </w:t>
      </w:r>
      <w:r>
        <w:rPr>
          <w:rFonts w:ascii="Arial" w:hAnsi="Arial" w:cs="Arial"/>
        </w:rPr>
        <w:t xml:space="preserve">der VHS Hagen </w:t>
      </w:r>
      <w:r w:rsidRPr="006E6A08">
        <w:rPr>
          <w:rFonts w:ascii="Arial" w:hAnsi="Arial" w:cs="Arial"/>
        </w:rPr>
        <w:t xml:space="preserve">in die wilde Landschaft der Hohenlimburger Kalksteinbrüche statt. Wenn sich der Abbaukessel dem Auge öffnet, ist man nicht nur vom Anstieg atemlos, die unerwartete Farbigkeit der Gesteinsschichten im Streiflicht lässt uns erstaunen. Der aktive Steinbruch bietet unendliche Möglichkeiten für die Bildgestaltung. Totale und Detail, Rhythmus und Struktur, Landschaft und Raum und Spurensuche. Geprägt durch wöchentliche Sprengungen und aktiven Abbau mit schwerem Gerät, ändert sich mit jedem Schritt die Perspektive. An den Rändern erobert sich die Natur ihr 370 Millionen Jahre altes Terrain zurück. </w:t>
      </w:r>
    </w:p>
    <w:p w:rsidR="0061718B" w:rsidRPr="00646075" w:rsidRDefault="006E6A08" w:rsidP="00646075">
      <w:pPr>
        <w:spacing w:line="360" w:lineRule="auto"/>
        <w:jc w:val="both"/>
        <w:rPr>
          <w:rFonts w:ascii="Arial" w:hAnsi="Arial" w:cs="Arial"/>
        </w:rPr>
      </w:pPr>
      <w:r w:rsidRPr="006E6A08">
        <w:rPr>
          <w:rFonts w:ascii="Arial" w:hAnsi="Arial" w:cs="Arial"/>
        </w:rPr>
        <w:t xml:space="preserve">Nach einer kleinen fachkundigen Standortbestimmung und Einführung in die Geologie eines Korallenriffes aus dem Devon geht es ans Werk. Vom Panorama zum Makro, jeder findet seine Motive. Während der ca. vierstündigen Exkursion unterstützen die Fachdozenten Antje </w:t>
      </w:r>
      <w:proofErr w:type="spellStart"/>
      <w:r w:rsidRPr="006E6A08">
        <w:rPr>
          <w:rFonts w:ascii="Arial" w:hAnsi="Arial" w:cs="Arial"/>
        </w:rPr>
        <w:t>Selter</w:t>
      </w:r>
      <w:proofErr w:type="spellEnd"/>
      <w:r w:rsidRPr="006E6A08">
        <w:rPr>
          <w:rFonts w:ascii="Arial" w:hAnsi="Arial" w:cs="Arial"/>
        </w:rPr>
        <w:t xml:space="preserve"> und Rainer Scholz die Teilnehmer mit geologischem und fotografischem Rat. Alle sind willkommen, Anfänger und engagierte Fotoamateure. Mitzubringen sind: festes Schuhwerk, Verpflegung und Getränke, eventuell Sonnencreme, Fotoausrüstung und genügend Speicherkarten; Helme werden gestellt (im Steinbruch besteht Helmpflicht). Die Exkursion hat die Veranstaltungsnummer 50072. Weitere Informationen unter Telefon 02331/ 207-3622 oder im Internet www.vhs-hagen.de.</w:t>
      </w:r>
    </w:p>
    <w:sectPr w:rsidR="0061718B" w:rsidRPr="00646075" w:rsidSect="00F148CE">
      <w:headerReference w:type="even" r:id="rId8"/>
      <w:headerReference w:type="default" r:id="rId9"/>
      <w:footerReference w:type="even" r:id="rId10"/>
      <w:footerReference w:type="default" r:id="rId11"/>
      <w:headerReference w:type="first" r:id="rId12"/>
      <w:footerReference w:type="first" r:id="rId13"/>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6E6A08">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E6A08"/>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1</Pages>
  <Words>197</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2013-01-04T09:31:00Z</cp:lastPrinted>
  <dcterms:created xsi:type="dcterms:W3CDTF">2014-07-28T12:15:00Z</dcterms:created>
  <dcterms:modified xsi:type="dcterms:W3CDTF">2014-07-28T12:15:00Z</dcterms:modified>
</cp:coreProperties>
</file>