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1F" w:rsidRPr="00AC351F" w:rsidRDefault="00AC351F" w:rsidP="00AC351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AC351F">
        <w:rPr>
          <w:rFonts w:ascii="Arial" w:hAnsi="Arial" w:cs="Arial"/>
          <w:b/>
          <w:sz w:val="28"/>
          <w:szCs w:val="28"/>
        </w:rPr>
        <w:t xml:space="preserve">Führung durch </w:t>
      </w:r>
      <w:proofErr w:type="spellStart"/>
      <w:r w:rsidRPr="00AC351F">
        <w:rPr>
          <w:rFonts w:ascii="Arial" w:hAnsi="Arial" w:cs="Arial"/>
          <w:b/>
          <w:sz w:val="28"/>
          <w:szCs w:val="28"/>
        </w:rPr>
        <w:t>Altenhagen</w:t>
      </w:r>
      <w:proofErr w:type="spellEnd"/>
      <w:r w:rsidRPr="00AC351F">
        <w:rPr>
          <w:rFonts w:ascii="Arial" w:hAnsi="Arial" w:cs="Arial"/>
          <w:b/>
          <w:sz w:val="28"/>
          <w:szCs w:val="28"/>
        </w:rPr>
        <w:t xml:space="preserve"> mit der VHS</w:t>
      </w:r>
    </w:p>
    <w:bookmarkEnd w:id="0"/>
    <w:p w:rsidR="00AC351F" w:rsidRDefault="00AC351F" w:rsidP="00AC351F">
      <w:pPr>
        <w:spacing w:line="360" w:lineRule="auto"/>
        <w:jc w:val="both"/>
        <w:rPr>
          <w:rFonts w:ascii="Arial" w:hAnsi="Arial" w:cs="Arial"/>
        </w:rPr>
      </w:pPr>
    </w:p>
    <w:p w:rsidR="00AC351F" w:rsidRPr="00AC351F" w:rsidRDefault="00AC351F" w:rsidP="00AC351F">
      <w:pPr>
        <w:spacing w:line="360" w:lineRule="auto"/>
        <w:jc w:val="both"/>
        <w:rPr>
          <w:rFonts w:ascii="Arial" w:hAnsi="Arial" w:cs="Arial"/>
        </w:rPr>
      </w:pPr>
      <w:r w:rsidRPr="00AC351F">
        <w:rPr>
          <w:rFonts w:ascii="Arial" w:hAnsi="Arial" w:cs="Arial"/>
          <w:b/>
        </w:rPr>
        <w:t>28. Juli 2014</w:t>
      </w:r>
      <w:r>
        <w:rPr>
          <w:rFonts w:ascii="Arial" w:hAnsi="Arial" w:cs="Arial"/>
        </w:rPr>
        <w:t xml:space="preserve"> - </w:t>
      </w:r>
      <w:r w:rsidRPr="00AC351F">
        <w:rPr>
          <w:rFonts w:ascii="Arial" w:hAnsi="Arial" w:cs="Arial"/>
        </w:rPr>
        <w:t xml:space="preserve">Im Rahmen des Urlaubskorbs lädt die Volkshochschule Hagen am Mittwoch, 6. August, von 16 bis 18.15 Uhr zu einer „Weltreise </w:t>
      </w:r>
      <w:proofErr w:type="spellStart"/>
      <w:r w:rsidRPr="00AC351F">
        <w:rPr>
          <w:rFonts w:ascii="Arial" w:hAnsi="Arial" w:cs="Arial"/>
        </w:rPr>
        <w:t>Altenhagen</w:t>
      </w:r>
      <w:proofErr w:type="spellEnd"/>
      <w:r w:rsidRPr="00AC351F">
        <w:rPr>
          <w:rFonts w:ascii="Arial" w:hAnsi="Arial" w:cs="Arial"/>
        </w:rPr>
        <w:t xml:space="preserve">“ mit Eckhard Jobst ein - einer Führung mit außergewöhnlichen Einblicken in einen </w:t>
      </w:r>
      <w:proofErr w:type="gramStart"/>
      <w:r>
        <w:rPr>
          <w:rFonts w:ascii="Arial" w:hAnsi="Arial" w:cs="Arial"/>
        </w:rPr>
        <w:t>„</w:t>
      </w:r>
      <w:r w:rsidRPr="00AC351F">
        <w:rPr>
          <w:rFonts w:ascii="Arial" w:hAnsi="Arial" w:cs="Arial"/>
        </w:rPr>
        <w:t>unbekannten" Stadtteil.</w:t>
      </w:r>
      <w:proofErr w:type="gramEnd"/>
      <w:r w:rsidRPr="00AC351F">
        <w:rPr>
          <w:rFonts w:ascii="Arial" w:hAnsi="Arial" w:cs="Arial"/>
        </w:rPr>
        <w:t xml:space="preserve"> Treffpunkt ist vor die Bushaltestelle Altenhagener Brücke Richtung </w:t>
      </w:r>
      <w:proofErr w:type="spellStart"/>
      <w:r w:rsidRPr="00AC351F">
        <w:rPr>
          <w:rFonts w:ascii="Arial" w:hAnsi="Arial" w:cs="Arial"/>
        </w:rPr>
        <w:t>Boele</w:t>
      </w:r>
      <w:proofErr w:type="spellEnd"/>
      <w:r w:rsidRPr="00AC351F">
        <w:rPr>
          <w:rFonts w:ascii="Arial" w:hAnsi="Arial" w:cs="Arial"/>
        </w:rPr>
        <w:t>. Die Teilnahme ist kostenlos. Die VHS bittet um rechtzeitige Anmeldung bei ihrem Serviceteam unter der Kurs-Nr. 1063 (Telefon 02331/207-3622).</w:t>
      </w:r>
    </w:p>
    <w:p w:rsidR="00AC351F" w:rsidRPr="00AC351F" w:rsidRDefault="00AC351F" w:rsidP="00AC351F">
      <w:pPr>
        <w:spacing w:line="360" w:lineRule="auto"/>
        <w:jc w:val="both"/>
        <w:rPr>
          <w:rFonts w:ascii="Arial" w:hAnsi="Arial" w:cs="Arial"/>
        </w:rPr>
      </w:pPr>
      <w:r w:rsidRPr="00AC351F">
        <w:rPr>
          <w:rFonts w:ascii="Arial" w:hAnsi="Arial" w:cs="Arial"/>
        </w:rPr>
        <w:t xml:space="preserve">Bei einer Führung durch den Stadtteil </w:t>
      </w:r>
      <w:proofErr w:type="spellStart"/>
      <w:r w:rsidRPr="00AC351F">
        <w:rPr>
          <w:rFonts w:ascii="Arial" w:hAnsi="Arial" w:cs="Arial"/>
        </w:rPr>
        <w:t>Altenhagen</w:t>
      </w:r>
      <w:proofErr w:type="spellEnd"/>
      <w:r w:rsidRPr="00AC351F">
        <w:rPr>
          <w:rFonts w:ascii="Arial" w:hAnsi="Arial" w:cs="Arial"/>
        </w:rPr>
        <w:t xml:space="preserve">, die das Kulturbüro Hagen in Zusammenarbeit mit der VHS entwickelt hat, wird die kulturelle Vielfalt dieses lebendigen Stadtteils erlebbar. Alle Interessierten sind eingeladen, die Menschen kennenzulernen, für die </w:t>
      </w:r>
      <w:proofErr w:type="spellStart"/>
      <w:r w:rsidRPr="00AC351F">
        <w:rPr>
          <w:rFonts w:ascii="Arial" w:hAnsi="Arial" w:cs="Arial"/>
        </w:rPr>
        <w:t>Altenhagen</w:t>
      </w:r>
      <w:proofErr w:type="spellEnd"/>
      <w:r w:rsidRPr="00AC351F">
        <w:rPr>
          <w:rFonts w:ascii="Arial" w:hAnsi="Arial" w:cs="Arial"/>
        </w:rPr>
        <w:t xml:space="preserve"> zu ihrer Heimat geworden ist und ihre Gastfreundschaft zu erleben. </w:t>
      </w:r>
    </w:p>
    <w:p w:rsidR="0061718B" w:rsidRPr="00646075" w:rsidRDefault="00AC351F" w:rsidP="00AC351F">
      <w:pPr>
        <w:spacing w:line="360" w:lineRule="auto"/>
        <w:jc w:val="both"/>
        <w:rPr>
          <w:rFonts w:ascii="Arial" w:hAnsi="Arial" w:cs="Arial"/>
        </w:rPr>
      </w:pPr>
      <w:r w:rsidRPr="00AC351F">
        <w:rPr>
          <w:rFonts w:ascii="Arial" w:hAnsi="Arial" w:cs="Arial"/>
        </w:rPr>
        <w:t xml:space="preserve">Ausgewählte Ladenbesitzer, Kulturvereine, gastronomische Betriebe und die Moschee öffnen ihre Türen und gewähren ganz persönliche Einblicke in den interkulturellen Stadtteil </w:t>
      </w:r>
      <w:proofErr w:type="spellStart"/>
      <w:r w:rsidRPr="00AC351F">
        <w:rPr>
          <w:rFonts w:ascii="Arial" w:hAnsi="Arial" w:cs="Arial"/>
        </w:rPr>
        <w:t>Altenhagen</w:t>
      </w:r>
      <w:proofErr w:type="spellEnd"/>
      <w:r w:rsidRPr="00AC351F">
        <w:rPr>
          <w:rFonts w:ascii="Arial" w:hAnsi="Arial" w:cs="Arial"/>
        </w:rPr>
        <w:t>, in dem Menschen aus 82 Ländern zusammenleben.</w:t>
      </w:r>
    </w:p>
    <w:sectPr w:rsidR="0061718B" w:rsidRPr="00646075" w:rsidSect="00F14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1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5F" w:rsidRDefault="00712E5F">
      <w:r>
        <w:separator/>
      </w:r>
    </w:p>
  </w:endnote>
  <w:endnote w:type="continuationSeparator" w:id="0">
    <w:p w:rsidR="00712E5F" w:rsidRDefault="0071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65" w:rsidRDefault="00943C65" w:rsidP="00762CE2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43C65" w:rsidRDefault="00943C65" w:rsidP="00762CE2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E2" w:rsidRPr="00762CE2" w:rsidRDefault="00762CE2" w:rsidP="00E02712">
    <w:pPr>
      <w:pStyle w:val="Fuzeile"/>
      <w:framePr w:wrap="around" w:vAnchor="text" w:hAnchor="margin" w:y="1"/>
      <w:rPr>
        <w:rStyle w:val="Seitenzahl"/>
        <w:rFonts w:ascii="Arial" w:hAnsi="Arial" w:cs="Arial"/>
      </w:rPr>
    </w:pPr>
    <w:r w:rsidRPr="00762CE2">
      <w:rPr>
        <w:rStyle w:val="Seitenzahl"/>
        <w:rFonts w:ascii="Arial" w:hAnsi="Arial" w:cs="Arial"/>
      </w:rPr>
      <w:fldChar w:fldCharType="begin"/>
    </w:r>
    <w:r w:rsidRPr="00762CE2">
      <w:rPr>
        <w:rStyle w:val="Seitenzahl"/>
        <w:rFonts w:ascii="Arial" w:hAnsi="Arial" w:cs="Arial"/>
      </w:rPr>
      <w:instrText xml:space="preserve">PAGE  </w:instrText>
    </w:r>
    <w:r w:rsidRPr="00762CE2">
      <w:rPr>
        <w:rStyle w:val="Seitenzahl"/>
        <w:rFonts w:ascii="Arial" w:hAnsi="Arial" w:cs="Arial"/>
      </w:rPr>
      <w:fldChar w:fldCharType="separate"/>
    </w:r>
    <w:r w:rsidR="00AC351F">
      <w:rPr>
        <w:rStyle w:val="Seitenzahl"/>
        <w:rFonts w:ascii="Arial" w:hAnsi="Arial" w:cs="Arial"/>
        <w:noProof/>
      </w:rPr>
      <w:t>1</w:t>
    </w:r>
    <w:r w:rsidRPr="00762CE2">
      <w:rPr>
        <w:rStyle w:val="Seitenzahl"/>
        <w:rFonts w:ascii="Arial" w:hAnsi="Arial" w:cs="Arial"/>
      </w:rPr>
      <w:fldChar w:fldCharType="end"/>
    </w:r>
  </w:p>
  <w:p w:rsidR="00F148CE" w:rsidRDefault="00F148CE" w:rsidP="00762CE2">
    <w:pPr>
      <w:pStyle w:val="Fuzeile"/>
      <w:framePr w:wrap="around" w:vAnchor="text" w:hAnchor="margin" w:xAlign="center" w:y="1"/>
      <w:ind w:firstLine="360"/>
      <w:rPr>
        <w:rStyle w:val="Seitenzahl"/>
      </w:rPr>
    </w:pPr>
  </w:p>
  <w:p w:rsidR="00943C65" w:rsidRPr="00E03DD1" w:rsidRDefault="00943C65" w:rsidP="00037313">
    <w:pPr>
      <w:pStyle w:val="Fuzeile"/>
      <w:framePr w:wrap="around" w:vAnchor="text" w:hAnchor="margin" w:xAlign="right" w:y="1"/>
      <w:rPr>
        <w:rStyle w:val="Seitenzahl"/>
        <w:rFonts w:ascii="Arial" w:hAnsi="Arial" w:cs="Arial"/>
        <w:color w:val="808080"/>
      </w:rPr>
    </w:pPr>
  </w:p>
  <w:p w:rsidR="00943C65" w:rsidRPr="00762CE2" w:rsidRDefault="00943C65" w:rsidP="00943C65">
    <w:pPr>
      <w:pStyle w:val="Fuzeile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AB" w:rsidRDefault="006D00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5F" w:rsidRDefault="00712E5F">
      <w:r>
        <w:separator/>
      </w:r>
    </w:p>
  </w:footnote>
  <w:footnote w:type="continuationSeparator" w:id="0">
    <w:p w:rsidR="00712E5F" w:rsidRDefault="00712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AB" w:rsidRDefault="006D00A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B2" w:rsidRDefault="00D958F9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  <w:r w:rsidRPr="00D958F9">
      <w:rPr>
        <w:rFonts w:ascii="Arial" w:hAnsi="Arial" w:cs="Arial"/>
        <w:color w:val="808080"/>
        <w:sz w:val="40"/>
        <w:szCs w:val="40"/>
      </w:rPr>
      <w:t>P</w:t>
    </w:r>
    <w:r>
      <w:rPr>
        <w:rFonts w:ascii="Arial" w:hAnsi="Arial" w:cs="Arial"/>
        <w:color w:val="808080"/>
        <w:sz w:val="40"/>
        <w:szCs w:val="40"/>
      </w:rPr>
      <w:t>RESSEINFORMATION</w:t>
    </w:r>
  </w:p>
  <w:p w:rsidR="00F148CE" w:rsidRDefault="00F148CE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</w:p>
  <w:p w:rsidR="00762CE2" w:rsidRDefault="00762CE2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</w:p>
  <w:p w:rsidR="00F148CE" w:rsidRPr="00E03DD1" w:rsidRDefault="006D00AB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4411345</wp:posOffset>
              </wp:positionH>
              <wp:positionV relativeFrom="paragraph">
                <wp:posOffset>658495</wp:posOffset>
              </wp:positionV>
              <wp:extent cx="1828800" cy="43434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4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1631950" cy="469900"/>
                                <wp:effectExtent l="0" t="0" r="6350" b="6350"/>
                                <wp:docPr id="4" name="Bild 1" descr="Logo-HA_FU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Logo-HA_FU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1950" cy="469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Fachbereich des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Oberbürgermeisters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00C1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Bereich Öffentl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ichkeitsarbeit, Stadtmarketing, R</w:t>
                          </w:r>
                          <w:r w:rsidRPr="00E00C1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epräsentationen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Rathausstraße 11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58095 Hagen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Postfach 42 49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58042 Hagen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207-0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Telefax: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207-2473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pressestelle@stadt-hagen.de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Internet: </w:t>
                          </w: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Pr="00AB5048" w:rsidRDefault="006D00AB" w:rsidP="006D00AB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B504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Kontakt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Thomas Bleicher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207-3414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thomas.bleicher@stadt-hagen.de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Karsten-Thilo Raab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207-3503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</w:t>
                          </w: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arsten-thilo.raab@stadt-hagen.de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Kaub</w:t>
                            </w:r>
                          </w:smartTag>
                          <w:proofErr w:type="spellEnd"/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207-3314</w:t>
                            </w:r>
                          </w:smartTag>
                        </w:p>
                        <w:p w:rsidR="006D00AB" w:rsidRPr="00E00C1C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michael.kaub@stadt-hagen.de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47.35pt;margin-top:51.85pt;width:2in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" stroked="f">
              <v:textbox>
                <w:txbxContent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>
                          <wp:extent cx="1631950" cy="469900"/>
                          <wp:effectExtent l="0" t="0" r="6350" b="6350"/>
                          <wp:docPr id="4" name="Bild 1" descr="Logo-HA_FU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Logo-HA_FU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1950" cy="46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Fachbereich des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Oberbürgermeisters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0C1C">
                      <w:rPr>
                        <w:rFonts w:ascii="Arial" w:hAnsi="Arial" w:cs="Arial"/>
                        <w:sz w:val="16"/>
                        <w:szCs w:val="16"/>
                      </w:rPr>
                      <w:t>Bereich Öffentl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ichkeitsarbeit, Stadtmarketing, R</w:t>
                    </w:r>
                    <w:r w:rsidRPr="00E00C1C">
                      <w:rPr>
                        <w:rFonts w:ascii="Arial" w:hAnsi="Arial" w:cs="Arial"/>
                        <w:sz w:val="16"/>
                        <w:szCs w:val="16"/>
                      </w:rPr>
                      <w:t>epräsentationen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Rathausstraße 11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58095 Hagen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Postfach 42 49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58042 Hagen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207-0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Telefax: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207-2473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pressestelle@stadt-hagen.de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Internet: </w:t>
                    </w: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www.hagen.de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Pr="00AB5048" w:rsidRDefault="006D00AB" w:rsidP="006D00AB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B504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Kontakt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Thomas Bleicher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207-3414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thomas.bleicher@stadt-hagen.de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Karsten-Thilo Raab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207-3503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</w:t>
                    </w: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arsten-thilo.raab@stadt-hagen.de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Michael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Kaub</w:t>
                      </w:r>
                    </w:smartTag>
                    <w:proofErr w:type="spellEnd"/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207-3314</w:t>
                      </w:r>
                    </w:smartTag>
                  </w:p>
                  <w:p w:rsidR="006D00AB" w:rsidRPr="00E00C1C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michael.kaub@stadt-hagen.de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AB" w:rsidRDefault="006D00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CC7E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B0CB3"/>
    <w:multiLevelType w:val="hybridMultilevel"/>
    <w:tmpl w:val="AF8C2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C3"/>
    <w:rsid w:val="00001968"/>
    <w:rsid w:val="00006B7E"/>
    <w:rsid w:val="000128CB"/>
    <w:rsid w:val="00020D7D"/>
    <w:rsid w:val="00025730"/>
    <w:rsid w:val="00026161"/>
    <w:rsid w:val="00027D08"/>
    <w:rsid w:val="0003440A"/>
    <w:rsid w:val="00037313"/>
    <w:rsid w:val="0004029A"/>
    <w:rsid w:val="0004505A"/>
    <w:rsid w:val="00050B29"/>
    <w:rsid w:val="00055531"/>
    <w:rsid w:val="00056328"/>
    <w:rsid w:val="0008300C"/>
    <w:rsid w:val="000A07DC"/>
    <w:rsid w:val="000A0E91"/>
    <w:rsid w:val="000B124A"/>
    <w:rsid w:val="000B4194"/>
    <w:rsid w:val="000B6759"/>
    <w:rsid w:val="000C5A02"/>
    <w:rsid w:val="000D0B41"/>
    <w:rsid w:val="000D1C50"/>
    <w:rsid w:val="000D57A1"/>
    <w:rsid w:val="000E49E1"/>
    <w:rsid w:val="000E7B43"/>
    <w:rsid w:val="000F0ACE"/>
    <w:rsid w:val="000F5A4E"/>
    <w:rsid w:val="001022C0"/>
    <w:rsid w:val="00103B66"/>
    <w:rsid w:val="0011276F"/>
    <w:rsid w:val="00113DDC"/>
    <w:rsid w:val="00114F5D"/>
    <w:rsid w:val="00123B49"/>
    <w:rsid w:val="0013326A"/>
    <w:rsid w:val="00156358"/>
    <w:rsid w:val="001644C6"/>
    <w:rsid w:val="00172D77"/>
    <w:rsid w:val="001754C2"/>
    <w:rsid w:val="00176B14"/>
    <w:rsid w:val="001936FD"/>
    <w:rsid w:val="00197734"/>
    <w:rsid w:val="001A4C23"/>
    <w:rsid w:val="001B07FA"/>
    <w:rsid w:val="001B3A7C"/>
    <w:rsid w:val="001B5704"/>
    <w:rsid w:val="001B766F"/>
    <w:rsid w:val="001C43D8"/>
    <w:rsid w:val="001C6280"/>
    <w:rsid w:val="001C74AA"/>
    <w:rsid w:val="001E7AFB"/>
    <w:rsid w:val="001F4790"/>
    <w:rsid w:val="001F5790"/>
    <w:rsid w:val="00201119"/>
    <w:rsid w:val="00201D50"/>
    <w:rsid w:val="002120BA"/>
    <w:rsid w:val="00214D66"/>
    <w:rsid w:val="00215CC4"/>
    <w:rsid w:val="00222EB7"/>
    <w:rsid w:val="00233C30"/>
    <w:rsid w:val="00235C9B"/>
    <w:rsid w:val="002452ED"/>
    <w:rsid w:val="002464E0"/>
    <w:rsid w:val="00251162"/>
    <w:rsid w:val="00276C66"/>
    <w:rsid w:val="0028515A"/>
    <w:rsid w:val="002A14E0"/>
    <w:rsid w:val="002A4228"/>
    <w:rsid w:val="002A53D7"/>
    <w:rsid w:val="002A5714"/>
    <w:rsid w:val="002D1716"/>
    <w:rsid w:val="002D6A09"/>
    <w:rsid w:val="002E0492"/>
    <w:rsid w:val="002E7BF1"/>
    <w:rsid w:val="002F7B67"/>
    <w:rsid w:val="00307C35"/>
    <w:rsid w:val="00322EE1"/>
    <w:rsid w:val="00356787"/>
    <w:rsid w:val="00356F13"/>
    <w:rsid w:val="00361390"/>
    <w:rsid w:val="003711B5"/>
    <w:rsid w:val="003762B2"/>
    <w:rsid w:val="0037670A"/>
    <w:rsid w:val="00383AD9"/>
    <w:rsid w:val="00385A8C"/>
    <w:rsid w:val="00392DF6"/>
    <w:rsid w:val="00394652"/>
    <w:rsid w:val="00395717"/>
    <w:rsid w:val="00396AD1"/>
    <w:rsid w:val="003A2362"/>
    <w:rsid w:val="003A3B04"/>
    <w:rsid w:val="003A3B20"/>
    <w:rsid w:val="003A5B57"/>
    <w:rsid w:val="003A7CE3"/>
    <w:rsid w:val="003B6C2F"/>
    <w:rsid w:val="003C1D02"/>
    <w:rsid w:val="003C317C"/>
    <w:rsid w:val="003C4DB7"/>
    <w:rsid w:val="003D10CB"/>
    <w:rsid w:val="003D4907"/>
    <w:rsid w:val="003F00AE"/>
    <w:rsid w:val="003F087C"/>
    <w:rsid w:val="003F0C23"/>
    <w:rsid w:val="003F560F"/>
    <w:rsid w:val="003F5ADE"/>
    <w:rsid w:val="00421442"/>
    <w:rsid w:val="00447260"/>
    <w:rsid w:val="00451FE7"/>
    <w:rsid w:val="00452FA5"/>
    <w:rsid w:val="00475EE5"/>
    <w:rsid w:val="00480C88"/>
    <w:rsid w:val="00485D18"/>
    <w:rsid w:val="004947EB"/>
    <w:rsid w:val="00495C14"/>
    <w:rsid w:val="00496EAC"/>
    <w:rsid w:val="004A1EF3"/>
    <w:rsid w:val="004A6991"/>
    <w:rsid w:val="004B5E07"/>
    <w:rsid w:val="004B77E0"/>
    <w:rsid w:val="004C7D9A"/>
    <w:rsid w:val="004D2A1A"/>
    <w:rsid w:val="004D5398"/>
    <w:rsid w:val="004D5422"/>
    <w:rsid w:val="004D5F1C"/>
    <w:rsid w:val="004E4C5A"/>
    <w:rsid w:val="004E65FA"/>
    <w:rsid w:val="004F3432"/>
    <w:rsid w:val="00510D35"/>
    <w:rsid w:val="00512CFF"/>
    <w:rsid w:val="005150F8"/>
    <w:rsid w:val="00520A00"/>
    <w:rsid w:val="00522BEC"/>
    <w:rsid w:val="00525A3A"/>
    <w:rsid w:val="00531DF7"/>
    <w:rsid w:val="005373FA"/>
    <w:rsid w:val="00540224"/>
    <w:rsid w:val="0056274A"/>
    <w:rsid w:val="00564B5C"/>
    <w:rsid w:val="00566B97"/>
    <w:rsid w:val="005722FA"/>
    <w:rsid w:val="005750B6"/>
    <w:rsid w:val="00576874"/>
    <w:rsid w:val="00583DBA"/>
    <w:rsid w:val="00586B51"/>
    <w:rsid w:val="00590FE6"/>
    <w:rsid w:val="0059388F"/>
    <w:rsid w:val="005B0F1B"/>
    <w:rsid w:val="005B3701"/>
    <w:rsid w:val="005B7048"/>
    <w:rsid w:val="005C311C"/>
    <w:rsid w:val="005C7773"/>
    <w:rsid w:val="005D5FC0"/>
    <w:rsid w:val="005E7F8A"/>
    <w:rsid w:val="005F217D"/>
    <w:rsid w:val="005F4895"/>
    <w:rsid w:val="005F4C12"/>
    <w:rsid w:val="00612BBC"/>
    <w:rsid w:val="0061718B"/>
    <w:rsid w:val="00617FFC"/>
    <w:rsid w:val="00623DDE"/>
    <w:rsid w:val="0062784C"/>
    <w:rsid w:val="00634B01"/>
    <w:rsid w:val="00641FDE"/>
    <w:rsid w:val="00646075"/>
    <w:rsid w:val="00650B12"/>
    <w:rsid w:val="006609F2"/>
    <w:rsid w:val="00670792"/>
    <w:rsid w:val="006871D5"/>
    <w:rsid w:val="0069002C"/>
    <w:rsid w:val="00697E5B"/>
    <w:rsid w:val="006A78A3"/>
    <w:rsid w:val="006A7F41"/>
    <w:rsid w:val="006C0B01"/>
    <w:rsid w:val="006C17C8"/>
    <w:rsid w:val="006C7712"/>
    <w:rsid w:val="006D00AB"/>
    <w:rsid w:val="006D6647"/>
    <w:rsid w:val="006D702E"/>
    <w:rsid w:val="006E51DF"/>
    <w:rsid w:val="006F2119"/>
    <w:rsid w:val="006F498C"/>
    <w:rsid w:val="007038E0"/>
    <w:rsid w:val="00711A7C"/>
    <w:rsid w:val="00712E5F"/>
    <w:rsid w:val="0071602D"/>
    <w:rsid w:val="00727447"/>
    <w:rsid w:val="00732838"/>
    <w:rsid w:val="00741B3B"/>
    <w:rsid w:val="00753959"/>
    <w:rsid w:val="007578C5"/>
    <w:rsid w:val="007603E7"/>
    <w:rsid w:val="007613E5"/>
    <w:rsid w:val="007618AE"/>
    <w:rsid w:val="00762CE2"/>
    <w:rsid w:val="00791E9A"/>
    <w:rsid w:val="00794653"/>
    <w:rsid w:val="00795AC1"/>
    <w:rsid w:val="00797A92"/>
    <w:rsid w:val="007B13B2"/>
    <w:rsid w:val="007B37EB"/>
    <w:rsid w:val="007B5FDB"/>
    <w:rsid w:val="007C029C"/>
    <w:rsid w:val="007C079B"/>
    <w:rsid w:val="007D403D"/>
    <w:rsid w:val="007E03E6"/>
    <w:rsid w:val="007E2C96"/>
    <w:rsid w:val="007E380E"/>
    <w:rsid w:val="007E7456"/>
    <w:rsid w:val="007F590F"/>
    <w:rsid w:val="00822202"/>
    <w:rsid w:val="00832308"/>
    <w:rsid w:val="00846D8F"/>
    <w:rsid w:val="008719D4"/>
    <w:rsid w:val="008725C7"/>
    <w:rsid w:val="00894629"/>
    <w:rsid w:val="00895BC5"/>
    <w:rsid w:val="008A6C09"/>
    <w:rsid w:val="008B6173"/>
    <w:rsid w:val="008B6E58"/>
    <w:rsid w:val="008D2E9D"/>
    <w:rsid w:val="008D5375"/>
    <w:rsid w:val="008E6A10"/>
    <w:rsid w:val="008F60F6"/>
    <w:rsid w:val="00902691"/>
    <w:rsid w:val="00907D7A"/>
    <w:rsid w:val="00917AB2"/>
    <w:rsid w:val="0093391E"/>
    <w:rsid w:val="00937F55"/>
    <w:rsid w:val="0094133B"/>
    <w:rsid w:val="0094269C"/>
    <w:rsid w:val="00943C65"/>
    <w:rsid w:val="00947CB2"/>
    <w:rsid w:val="00951CC9"/>
    <w:rsid w:val="0095448E"/>
    <w:rsid w:val="009561F4"/>
    <w:rsid w:val="00964BF4"/>
    <w:rsid w:val="0098652E"/>
    <w:rsid w:val="00990AAC"/>
    <w:rsid w:val="009A35AA"/>
    <w:rsid w:val="009B3577"/>
    <w:rsid w:val="009B41A5"/>
    <w:rsid w:val="009B6AA5"/>
    <w:rsid w:val="009C4239"/>
    <w:rsid w:val="009D10E2"/>
    <w:rsid w:val="009E289F"/>
    <w:rsid w:val="009E5E0A"/>
    <w:rsid w:val="009F1FDB"/>
    <w:rsid w:val="009F6AD7"/>
    <w:rsid w:val="00A04551"/>
    <w:rsid w:val="00A07EF2"/>
    <w:rsid w:val="00A144CE"/>
    <w:rsid w:val="00A15677"/>
    <w:rsid w:val="00A35DF7"/>
    <w:rsid w:val="00A402F9"/>
    <w:rsid w:val="00A410F4"/>
    <w:rsid w:val="00A436C8"/>
    <w:rsid w:val="00A6173B"/>
    <w:rsid w:val="00A62BCF"/>
    <w:rsid w:val="00A73FD7"/>
    <w:rsid w:val="00AB0C15"/>
    <w:rsid w:val="00AB12B4"/>
    <w:rsid w:val="00AB39C9"/>
    <w:rsid w:val="00AB40F9"/>
    <w:rsid w:val="00AB5048"/>
    <w:rsid w:val="00AC1150"/>
    <w:rsid w:val="00AC351F"/>
    <w:rsid w:val="00AE35A9"/>
    <w:rsid w:val="00AE50AB"/>
    <w:rsid w:val="00AF2A43"/>
    <w:rsid w:val="00AF2C69"/>
    <w:rsid w:val="00B00CC8"/>
    <w:rsid w:val="00B07CAA"/>
    <w:rsid w:val="00B12054"/>
    <w:rsid w:val="00B12451"/>
    <w:rsid w:val="00B14C8F"/>
    <w:rsid w:val="00B1600A"/>
    <w:rsid w:val="00B21795"/>
    <w:rsid w:val="00B257CC"/>
    <w:rsid w:val="00B26032"/>
    <w:rsid w:val="00B32BD4"/>
    <w:rsid w:val="00B330CF"/>
    <w:rsid w:val="00B434FA"/>
    <w:rsid w:val="00B50878"/>
    <w:rsid w:val="00B52F85"/>
    <w:rsid w:val="00B63FA5"/>
    <w:rsid w:val="00B64F05"/>
    <w:rsid w:val="00B71D18"/>
    <w:rsid w:val="00B74496"/>
    <w:rsid w:val="00B74D3D"/>
    <w:rsid w:val="00B81B92"/>
    <w:rsid w:val="00B82A7E"/>
    <w:rsid w:val="00B87847"/>
    <w:rsid w:val="00B9278F"/>
    <w:rsid w:val="00B9323F"/>
    <w:rsid w:val="00B945ED"/>
    <w:rsid w:val="00BA21BF"/>
    <w:rsid w:val="00BA2C60"/>
    <w:rsid w:val="00BA6306"/>
    <w:rsid w:val="00BC27C9"/>
    <w:rsid w:val="00BC5341"/>
    <w:rsid w:val="00BC73A1"/>
    <w:rsid w:val="00BC7BEC"/>
    <w:rsid w:val="00BD2E77"/>
    <w:rsid w:val="00BD35D0"/>
    <w:rsid w:val="00BD70A5"/>
    <w:rsid w:val="00BE543D"/>
    <w:rsid w:val="00BF06D4"/>
    <w:rsid w:val="00BF246F"/>
    <w:rsid w:val="00BF2C06"/>
    <w:rsid w:val="00BF33F2"/>
    <w:rsid w:val="00BF44E9"/>
    <w:rsid w:val="00BF469F"/>
    <w:rsid w:val="00BF79ED"/>
    <w:rsid w:val="00C020D1"/>
    <w:rsid w:val="00C20DEE"/>
    <w:rsid w:val="00C26118"/>
    <w:rsid w:val="00C407E7"/>
    <w:rsid w:val="00C41AB0"/>
    <w:rsid w:val="00C50B86"/>
    <w:rsid w:val="00C5167F"/>
    <w:rsid w:val="00C51763"/>
    <w:rsid w:val="00C750AA"/>
    <w:rsid w:val="00C755B4"/>
    <w:rsid w:val="00C770E0"/>
    <w:rsid w:val="00C81A99"/>
    <w:rsid w:val="00C82BE6"/>
    <w:rsid w:val="00C97876"/>
    <w:rsid w:val="00CA4C0F"/>
    <w:rsid w:val="00CB068F"/>
    <w:rsid w:val="00CC033F"/>
    <w:rsid w:val="00CD1094"/>
    <w:rsid w:val="00CE0807"/>
    <w:rsid w:val="00CE75E8"/>
    <w:rsid w:val="00D01259"/>
    <w:rsid w:val="00D04A01"/>
    <w:rsid w:val="00D11734"/>
    <w:rsid w:val="00D16302"/>
    <w:rsid w:val="00D3673A"/>
    <w:rsid w:val="00D41D5C"/>
    <w:rsid w:val="00D45906"/>
    <w:rsid w:val="00D562D2"/>
    <w:rsid w:val="00D5764C"/>
    <w:rsid w:val="00D62D27"/>
    <w:rsid w:val="00D659DA"/>
    <w:rsid w:val="00D65F63"/>
    <w:rsid w:val="00D7387D"/>
    <w:rsid w:val="00D776E4"/>
    <w:rsid w:val="00D958F9"/>
    <w:rsid w:val="00DA017D"/>
    <w:rsid w:val="00DA5D72"/>
    <w:rsid w:val="00DB2FEF"/>
    <w:rsid w:val="00DD1F02"/>
    <w:rsid w:val="00DE050C"/>
    <w:rsid w:val="00DE3D1E"/>
    <w:rsid w:val="00DF0A65"/>
    <w:rsid w:val="00E00C1C"/>
    <w:rsid w:val="00E011B3"/>
    <w:rsid w:val="00E02712"/>
    <w:rsid w:val="00E03DD1"/>
    <w:rsid w:val="00E17729"/>
    <w:rsid w:val="00E20543"/>
    <w:rsid w:val="00E2269F"/>
    <w:rsid w:val="00E2515B"/>
    <w:rsid w:val="00E309E4"/>
    <w:rsid w:val="00E552BF"/>
    <w:rsid w:val="00E62A36"/>
    <w:rsid w:val="00E648CF"/>
    <w:rsid w:val="00E6532D"/>
    <w:rsid w:val="00E7060C"/>
    <w:rsid w:val="00E71B50"/>
    <w:rsid w:val="00E736C7"/>
    <w:rsid w:val="00E75B76"/>
    <w:rsid w:val="00E75EED"/>
    <w:rsid w:val="00E81044"/>
    <w:rsid w:val="00E844D1"/>
    <w:rsid w:val="00E87685"/>
    <w:rsid w:val="00E9650F"/>
    <w:rsid w:val="00EA2E66"/>
    <w:rsid w:val="00EA3F9C"/>
    <w:rsid w:val="00EB056C"/>
    <w:rsid w:val="00EB7FB0"/>
    <w:rsid w:val="00EC5980"/>
    <w:rsid w:val="00EC7375"/>
    <w:rsid w:val="00EE26A4"/>
    <w:rsid w:val="00EF28E0"/>
    <w:rsid w:val="00EF2CAC"/>
    <w:rsid w:val="00EF2FF5"/>
    <w:rsid w:val="00EF59A9"/>
    <w:rsid w:val="00EF605B"/>
    <w:rsid w:val="00EF76FB"/>
    <w:rsid w:val="00F04B21"/>
    <w:rsid w:val="00F074B5"/>
    <w:rsid w:val="00F148CE"/>
    <w:rsid w:val="00F15947"/>
    <w:rsid w:val="00F15EA3"/>
    <w:rsid w:val="00F2028F"/>
    <w:rsid w:val="00F25A69"/>
    <w:rsid w:val="00F41F2B"/>
    <w:rsid w:val="00F55646"/>
    <w:rsid w:val="00F610DC"/>
    <w:rsid w:val="00F6279D"/>
    <w:rsid w:val="00F66A5E"/>
    <w:rsid w:val="00F75E11"/>
    <w:rsid w:val="00F773FE"/>
    <w:rsid w:val="00F83DB3"/>
    <w:rsid w:val="00FA4162"/>
    <w:rsid w:val="00FC1BA2"/>
    <w:rsid w:val="00FD2B74"/>
    <w:rsid w:val="00FD66C3"/>
    <w:rsid w:val="00FD7905"/>
    <w:rsid w:val="00FD7FC5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49E1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7613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46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46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5395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943C65"/>
    <w:pPr>
      <w:spacing w:line="360" w:lineRule="auto"/>
      <w:jc w:val="both"/>
    </w:pPr>
    <w:rPr>
      <w:rFonts w:ascii="Arial" w:hAnsi="Arial"/>
      <w:szCs w:val="20"/>
    </w:rPr>
  </w:style>
  <w:style w:type="character" w:styleId="Seitenzahl">
    <w:name w:val="page number"/>
    <w:basedOn w:val="Absatz-Standardschriftart"/>
    <w:rsid w:val="00943C65"/>
  </w:style>
  <w:style w:type="character" w:styleId="Hyperlink">
    <w:name w:val="Hyperlink"/>
    <w:basedOn w:val="Absatz-Standardschriftart"/>
    <w:rsid w:val="00AB5048"/>
    <w:rPr>
      <w:color w:val="0000FF"/>
      <w:u w:val="single"/>
    </w:rPr>
  </w:style>
  <w:style w:type="paragraph" w:styleId="Textkrper">
    <w:name w:val="Body Text"/>
    <w:basedOn w:val="Standard"/>
    <w:rsid w:val="00056328"/>
    <w:pPr>
      <w:spacing w:after="120"/>
    </w:pPr>
  </w:style>
  <w:style w:type="character" w:customStyle="1" w:styleId="st1">
    <w:name w:val="st1"/>
    <w:basedOn w:val="Absatz-Standardschriftart"/>
    <w:rsid w:val="00496EAC"/>
  </w:style>
  <w:style w:type="paragraph" w:styleId="Aufzhlungszeichen">
    <w:name w:val="List Bullet"/>
    <w:basedOn w:val="Standard"/>
    <w:rsid w:val="00D04A01"/>
    <w:pPr>
      <w:numPr>
        <w:numId w:val="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5C3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basedOn w:val="Absatz-Standardschriftart"/>
    <w:qFormat/>
    <w:rsid w:val="005C311C"/>
    <w:rPr>
      <w:i/>
      <w:iCs/>
    </w:rPr>
  </w:style>
  <w:style w:type="character" w:customStyle="1" w:styleId="textschwarz">
    <w:name w:val="textschwarz"/>
    <w:basedOn w:val="Absatz-Standardschriftart"/>
    <w:rsid w:val="00F04B21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49E1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7613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46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46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5395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943C65"/>
    <w:pPr>
      <w:spacing w:line="360" w:lineRule="auto"/>
      <w:jc w:val="both"/>
    </w:pPr>
    <w:rPr>
      <w:rFonts w:ascii="Arial" w:hAnsi="Arial"/>
      <w:szCs w:val="20"/>
    </w:rPr>
  </w:style>
  <w:style w:type="character" w:styleId="Seitenzahl">
    <w:name w:val="page number"/>
    <w:basedOn w:val="Absatz-Standardschriftart"/>
    <w:rsid w:val="00943C65"/>
  </w:style>
  <w:style w:type="character" w:styleId="Hyperlink">
    <w:name w:val="Hyperlink"/>
    <w:basedOn w:val="Absatz-Standardschriftart"/>
    <w:rsid w:val="00AB5048"/>
    <w:rPr>
      <w:color w:val="0000FF"/>
      <w:u w:val="single"/>
    </w:rPr>
  </w:style>
  <w:style w:type="paragraph" w:styleId="Textkrper">
    <w:name w:val="Body Text"/>
    <w:basedOn w:val="Standard"/>
    <w:rsid w:val="00056328"/>
    <w:pPr>
      <w:spacing w:after="120"/>
    </w:pPr>
  </w:style>
  <w:style w:type="character" w:customStyle="1" w:styleId="st1">
    <w:name w:val="st1"/>
    <w:basedOn w:val="Absatz-Standardschriftart"/>
    <w:rsid w:val="00496EAC"/>
  </w:style>
  <w:style w:type="paragraph" w:styleId="Aufzhlungszeichen">
    <w:name w:val="List Bullet"/>
    <w:basedOn w:val="Standard"/>
    <w:rsid w:val="00D04A01"/>
    <w:pPr>
      <w:numPr>
        <w:numId w:val="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5C3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basedOn w:val="Absatz-Standardschriftart"/>
    <w:qFormat/>
    <w:rsid w:val="005C311C"/>
    <w:rPr>
      <w:i/>
      <w:iCs/>
    </w:rPr>
  </w:style>
  <w:style w:type="character" w:customStyle="1" w:styleId="textschwarz">
    <w:name w:val="textschwarz"/>
    <w:basedOn w:val="Absatz-Standardschriftart"/>
    <w:rsid w:val="00F04B21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431">
                      <w:marLeft w:val="1521"/>
                      <w:marRight w:val="25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C2BBAF"/>
                            <w:left w:val="single" w:sz="4" w:space="13" w:color="C2BBAF"/>
                            <w:bottom w:val="single" w:sz="4" w:space="13" w:color="C2BBAF"/>
                            <w:right w:val="single" w:sz="4" w:space="13" w:color="C2BBAF"/>
                          </w:divBdr>
                          <w:divsChild>
                            <w:div w:id="78029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Pressemitteilungen</Template>
  <TotalTime>0</TotalTime>
  <Pages>1</Pages>
  <Words>147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 Hagen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KTRaab</dc:creator>
  <cp:lastModifiedBy>Raab, Karsten-Thilo</cp:lastModifiedBy>
  <cp:revision>2</cp:revision>
  <cp:lastPrinted>2013-01-04T09:31:00Z</cp:lastPrinted>
  <dcterms:created xsi:type="dcterms:W3CDTF">2014-07-28T12:18:00Z</dcterms:created>
  <dcterms:modified xsi:type="dcterms:W3CDTF">2014-07-28T12:18:00Z</dcterms:modified>
</cp:coreProperties>
</file>