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D2" w:rsidRPr="009C70D2" w:rsidRDefault="009C70D2" w:rsidP="009C70D2">
      <w:pPr>
        <w:spacing w:line="360" w:lineRule="auto"/>
        <w:jc w:val="both"/>
        <w:rPr>
          <w:rFonts w:ascii="Arial" w:hAnsi="Arial" w:cs="Arial"/>
          <w:b/>
          <w:sz w:val="28"/>
          <w:szCs w:val="28"/>
        </w:rPr>
      </w:pPr>
      <w:bookmarkStart w:id="0" w:name="_GoBack"/>
      <w:r w:rsidRPr="009C70D2">
        <w:rPr>
          <w:rFonts w:ascii="Arial" w:hAnsi="Arial" w:cs="Arial"/>
          <w:b/>
          <w:sz w:val="28"/>
          <w:szCs w:val="28"/>
        </w:rPr>
        <w:t>Als Ritter im Wasserschloss</w:t>
      </w:r>
    </w:p>
    <w:bookmarkEnd w:id="0"/>
    <w:p w:rsidR="009C70D2" w:rsidRPr="009C70D2" w:rsidRDefault="009C70D2" w:rsidP="009C70D2">
      <w:pPr>
        <w:spacing w:line="360" w:lineRule="auto"/>
        <w:jc w:val="both"/>
        <w:rPr>
          <w:rFonts w:ascii="Arial" w:hAnsi="Arial" w:cs="Arial"/>
        </w:rPr>
      </w:pPr>
    </w:p>
    <w:p w:rsidR="009C70D2" w:rsidRPr="009C70D2" w:rsidRDefault="009C70D2" w:rsidP="009C70D2">
      <w:pPr>
        <w:spacing w:line="360" w:lineRule="auto"/>
        <w:jc w:val="both"/>
        <w:rPr>
          <w:rFonts w:ascii="Arial" w:hAnsi="Arial" w:cs="Arial"/>
        </w:rPr>
      </w:pPr>
      <w:r w:rsidRPr="009C70D2">
        <w:rPr>
          <w:rFonts w:ascii="Arial" w:hAnsi="Arial" w:cs="Arial"/>
          <w:b/>
        </w:rPr>
        <w:t>28. Juli 2014</w:t>
      </w:r>
      <w:r>
        <w:rPr>
          <w:rFonts w:ascii="Arial" w:hAnsi="Arial" w:cs="Arial"/>
        </w:rPr>
        <w:t xml:space="preserve"> - </w:t>
      </w:r>
      <w:r w:rsidRPr="009C70D2">
        <w:rPr>
          <w:rFonts w:ascii="Arial" w:hAnsi="Arial" w:cs="Arial"/>
        </w:rPr>
        <w:t xml:space="preserve">Das Museum Wasserschloss </w:t>
      </w:r>
      <w:proofErr w:type="spellStart"/>
      <w:r w:rsidRPr="009C70D2">
        <w:rPr>
          <w:rFonts w:ascii="Arial" w:hAnsi="Arial" w:cs="Arial"/>
        </w:rPr>
        <w:t>Werdringen</w:t>
      </w:r>
      <w:proofErr w:type="spellEnd"/>
      <w:r w:rsidRPr="009C70D2">
        <w:rPr>
          <w:rFonts w:ascii="Arial" w:hAnsi="Arial" w:cs="Arial"/>
        </w:rPr>
        <w:t xml:space="preserve"> in Hagen-Vorhalle bietet am Mittwoch, 6. August, um 15Uhr eine spannende Erlebnisführung für die ganze Familie an. Als besondere Attraktion wird nicht nur Kindern die Möglichkeit geboten, einmal selbst Rüstungsteile anzuprobieren. Auch manch ein Erwachsener wird sicherlich gerne von der Möglichkeit Gebrauch machen, einmal einen Helm aufzusetzen, das Schwert zu führen und sich wie ein Ritter zu fühlen.</w:t>
      </w:r>
    </w:p>
    <w:p w:rsidR="009C70D2" w:rsidRPr="009C70D2" w:rsidRDefault="009C70D2" w:rsidP="009C70D2">
      <w:pPr>
        <w:spacing w:line="360" w:lineRule="auto"/>
        <w:jc w:val="both"/>
        <w:rPr>
          <w:rFonts w:ascii="Arial" w:hAnsi="Arial" w:cs="Arial"/>
        </w:rPr>
      </w:pPr>
      <w:r w:rsidRPr="009C70D2">
        <w:rPr>
          <w:rFonts w:ascii="Arial" w:hAnsi="Arial" w:cs="Arial"/>
        </w:rPr>
        <w:t>Das Leben in der Steinzeit bildet einen weiteren Schwerpunkt der Führung durch 450 Millionen Jahre. Natürliche Nachbildungen von Mammut, Wollnashorn und Rentier sowie Inszenierungen vermitteln ein anschauliches Bild vom Leben in der damaligen Zeit. An Arbeitsstationen können Kinder und Erwachsene selbst Hand anlegen und Holz mit einem Faustkeil und Leder mit einem Steinwerkzeug bearbeiten, Korn mahlen oder mit einer steinzeitlichen „Bohrmaschine“ ein Steinbeil durchbohren. Besondere Aufmerksamkeit verdienen die Überreste steinzeitlicher Menschen, die in der Blätterhöhle in Hagen gefunden wurden. Untersuchungen der Knochen haben ein Alter von etwa 10.700 Jahren und 5.600 Jahren ergeben.</w:t>
      </w:r>
    </w:p>
    <w:p w:rsidR="009C70D2" w:rsidRPr="009C70D2" w:rsidRDefault="009C70D2" w:rsidP="009C70D2">
      <w:pPr>
        <w:spacing w:line="360" w:lineRule="auto"/>
        <w:jc w:val="both"/>
        <w:rPr>
          <w:rFonts w:ascii="Arial" w:hAnsi="Arial" w:cs="Arial"/>
        </w:rPr>
      </w:pPr>
      <w:r w:rsidRPr="009C70D2">
        <w:rPr>
          <w:rFonts w:ascii="Arial" w:hAnsi="Arial" w:cs="Arial"/>
        </w:rPr>
        <w:t xml:space="preserve">Von den ersten Bauern der Jungsteinzeit geht es weiter über die Bronze- und Eisenzeit zu den Römern. Da sich das Museum in einem Wasserschloss befindet, dessen Ursprung in das Mittelalter zurückgeht, endet die Führung in dieser Epoche bei einer imposanten Ritterfigur. Einen Abstecher gibt es auch in die Zeiten der Riesenlibellen aus </w:t>
      </w:r>
      <w:r w:rsidRPr="009C70D2">
        <w:rPr>
          <w:rFonts w:ascii="Arial" w:hAnsi="Arial" w:cs="Arial"/>
        </w:rPr>
        <w:lastRenderedPageBreak/>
        <w:t xml:space="preserve">dem Vorhaller Steinbruch und die </w:t>
      </w:r>
      <w:proofErr w:type="spellStart"/>
      <w:r w:rsidRPr="009C70D2">
        <w:rPr>
          <w:rFonts w:ascii="Arial" w:hAnsi="Arial" w:cs="Arial"/>
        </w:rPr>
        <w:t>Dinosaurier</w:t>
      </w:r>
      <w:proofErr w:type="spellEnd"/>
      <w:r w:rsidRPr="009C70D2">
        <w:rPr>
          <w:rFonts w:ascii="Arial" w:hAnsi="Arial" w:cs="Arial"/>
        </w:rPr>
        <w:t xml:space="preserve"> der Kreidezeit.</w:t>
      </w:r>
    </w:p>
    <w:p w:rsidR="009C70D2" w:rsidRPr="009C70D2" w:rsidRDefault="009C70D2" w:rsidP="009C70D2">
      <w:pPr>
        <w:spacing w:line="360" w:lineRule="auto"/>
        <w:jc w:val="both"/>
        <w:rPr>
          <w:rFonts w:ascii="Arial" w:hAnsi="Arial" w:cs="Arial"/>
        </w:rPr>
      </w:pPr>
      <w:r w:rsidRPr="009C70D2">
        <w:rPr>
          <w:rFonts w:ascii="Arial" w:hAnsi="Arial" w:cs="Arial"/>
        </w:rPr>
        <w:t xml:space="preserve">Die Erlebnisführung findet im Rahmen des Urlaubskorbs statt und kostet für Erwachsene 3 Euro und für Kinder 1,50 Euro zuzüglich des Eintritts. Für die Erlebnisführung ist eine Anmeldung notwendig, die unter 02331/2072740 entgegengenommen wird. </w:t>
      </w:r>
    </w:p>
    <w:p w:rsidR="0061718B" w:rsidRPr="00646075" w:rsidRDefault="0061718B" w:rsidP="00646075">
      <w:pPr>
        <w:spacing w:line="360" w:lineRule="auto"/>
        <w:jc w:val="both"/>
        <w:rPr>
          <w:rFonts w:ascii="Arial" w:hAnsi="Arial" w:cs="Arial"/>
        </w:rPr>
      </w:pPr>
    </w:p>
    <w:sectPr w:rsidR="0061718B" w:rsidRPr="00646075" w:rsidSect="00F148CE">
      <w:headerReference w:type="even" r:id="rId8"/>
      <w:headerReference w:type="default" r:id="rId9"/>
      <w:footerReference w:type="even" r:id="rId10"/>
      <w:footerReference w:type="default" r:id="rId11"/>
      <w:headerReference w:type="first" r:id="rId12"/>
      <w:footerReference w:type="first" r:id="rId13"/>
      <w:pgSz w:w="11906" w:h="16838"/>
      <w:pgMar w:top="1417" w:right="416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5F" w:rsidRDefault="00712E5F">
      <w:r>
        <w:separator/>
      </w:r>
    </w:p>
  </w:endnote>
  <w:endnote w:type="continuationSeparator" w:id="0">
    <w:p w:rsidR="00712E5F" w:rsidRDefault="0071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C65" w:rsidRDefault="00943C65" w:rsidP="00762CE2">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943C65" w:rsidRDefault="00943C65" w:rsidP="00762CE2">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E2" w:rsidRPr="00762CE2" w:rsidRDefault="00762CE2" w:rsidP="00E02712">
    <w:pPr>
      <w:pStyle w:val="Fuzeile"/>
      <w:framePr w:wrap="around" w:vAnchor="text" w:hAnchor="margin" w:y="1"/>
      <w:rPr>
        <w:rStyle w:val="Seitenzahl"/>
        <w:rFonts w:ascii="Arial" w:hAnsi="Arial" w:cs="Arial"/>
      </w:rPr>
    </w:pPr>
    <w:r w:rsidRPr="00762CE2">
      <w:rPr>
        <w:rStyle w:val="Seitenzahl"/>
        <w:rFonts w:ascii="Arial" w:hAnsi="Arial" w:cs="Arial"/>
      </w:rPr>
      <w:fldChar w:fldCharType="begin"/>
    </w:r>
    <w:r w:rsidRPr="00762CE2">
      <w:rPr>
        <w:rStyle w:val="Seitenzahl"/>
        <w:rFonts w:ascii="Arial" w:hAnsi="Arial" w:cs="Arial"/>
      </w:rPr>
      <w:instrText xml:space="preserve">PAGE  </w:instrText>
    </w:r>
    <w:r w:rsidRPr="00762CE2">
      <w:rPr>
        <w:rStyle w:val="Seitenzahl"/>
        <w:rFonts w:ascii="Arial" w:hAnsi="Arial" w:cs="Arial"/>
      </w:rPr>
      <w:fldChar w:fldCharType="separate"/>
    </w:r>
    <w:r w:rsidR="009C70D2">
      <w:rPr>
        <w:rStyle w:val="Seitenzahl"/>
        <w:rFonts w:ascii="Arial" w:hAnsi="Arial" w:cs="Arial"/>
        <w:noProof/>
      </w:rPr>
      <w:t>1</w:t>
    </w:r>
    <w:r w:rsidRPr="00762CE2">
      <w:rPr>
        <w:rStyle w:val="Seitenzahl"/>
        <w:rFonts w:ascii="Arial" w:hAnsi="Arial" w:cs="Arial"/>
      </w:rPr>
      <w:fldChar w:fldCharType="end"/>
    </w:r>
  </w:p>
  <w:p w:rsidR="00F148CE" w:rsidRDefault="00F148CE" w:rsidP="00762CE2">
    <w:pPr>
      <w:pStyle w:val="Fuzeile"/>
      <w:framePr w:wrap="around" w:vAnchor="text" w:hAnchor="margin" w:xAlign="center" w:y="1"/>
      <w:ind w:firstLine="360"/>
      <w:rPr>
        <w:rStyle w:val="Seitenzahl"/>
      </w:rPr>
    </w:pPr>
  </w:p>
  <w:p w:rsidR="00943C65" w:rsidRPr="00E03DD1" w:rsidRDefault="00943C65" w:rsidP="00037313">
    <w:pPr>
      <w:pStyle w:val="Fuzeile"/>
      <w:framePr w:wrap="around" w:vAnchor="text" w:hAnchor="margin" w:xAlign="right" w:y="1"/>
      <w:rPr>
        <w:rStyle w:val="Seitenzahl"/>
        <w:rFonts w:ascii="Arial" w:hAnsi="Arial" w:cs="Arial"/>
        <w:color w:val="808080"/>
      </w:rPr>
    </w:pPr>
  </w:p>
  <w:p w:rsidR="00943C65" w:rsidRPr="00762CE2" w:rsidRDefault="00943C65" w:rsidP="00943C65">
    <w:pPr>
      <w:pStyle w:val="Fuzeile"/>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5F" w:rsidRDefault="00712E5F">
      <w:r>
        <w:separator/>
      </w:r>
    </w:p>
  </w:footnote>
  <w:footnote w:type="continuationSeparator" w:id="0">
    <w:p w:rsidR="00712E5F" w:rsidRDefault="00712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B2" w:rsidRDefault="00D958F9" w:rsidP="00E03DD1">
    <w:pPr>
      <w:pStyle w:val="Kopfzeile"/>
      <w:tabs>
        <w:tab w:val="clear" w:pos="9072"/>
        <w:tab w:val="right" w:pos="9540"/>
      </w:tabs>
      <w:ind w:right="-288"/>
      <w:rPr>
        <w:rFonts w:ascii="Arial" w:hAnsi="Arial" w:cs="Arial"/>
        <w:color w:val="808080"/>
        <w:sz w:val="40"/>
        <w:szCs w:val="40"/>
      </w:rPr>
    </w:pPr>
    <w:r w:rsidRPr="00D958F9">
      <w:rPr>
        <w:rFonts w:ascii="Arial" w:hAnsi="Arial" w:cs="Arial"/>
        <w:color w:val="808080"/>
        <w:sz w:val="40"/>
        <w:szCs w:val="40"/>
      </w:rPr>
      <w:t>P</w:t>
    </w:r>
    <w:r>
      <w:rPr>
        <w:rFonts w:ascii="Arial" w:hAnsi="Arial" w:cs="Arial"/>
        <w:color w:val="808080"/>
        <w:sz w:val="40"/>
        <w:szCs w:val="40"/>
      </w:rPr>
      <w:t>RESSEINFORMATION</w:t>
    </w:r>
  </w:p>
  <w:p w:rsidR="00F148CE" w:rsidRDefault="00F148CE" w:rsidP="00E03DD1">
    <w:pPr>
      <w:pStyle w:val="Kopfzeile"/>
      <w:tabs>
        <w:tab w:val="clear" w:pos="9072"/>
        <w:tab w:val="right" w:pos="9540"/>
      </w:tabs>
      <w:ind w:right="-288"/>
      <w:rPr>
        <w:rFonts w:ascii="Arial" w:hAnsi="Arial" w:cs="Arial"/>
        <w:color w:val="808080"/>
        <w:sz w:val="40"/>
        <w:szCs w:val="40"/>
      </w:rPr>
    </w:pPr>
  </w:p>
  <w:p w:rsidR="00762CE2" w:rsidRDefault="00762CE2" w:rsidP="00E03DD1">
    <w:pPr>
      <w:pStyle w:val="Kopfzeile"/>
      <w:tabs>
        <w:tab w:val="clear" w:pos="9072"/>
        <w:tab w:val="right" w:pos="9540"/>
      </w:tabs>
      <w:ind w:right="-288"/>
      <w:rPr>
        <w:rFonts w:ascii="Arial" w:hAnsi="Arial" w:cs="Arial"/>
        <w:color w:val="808080"/>
        <w:sz w:val="40"/>
        <w:szCs w:val="40"/>
      </w:rPr>
    </w:pPr>
  </w:p>
  <w:p w:rsidR="00F148CE" w:rsidRPr="00E03DD1" w:rsidRDefault="006D00AB" w:rsidP="00E03DD1">
    <w:pPr>
      <w:pStyle w:val="Kopfzeile"/>
      <w:tabs>
        <w:tab w:val="clear" w:pos="9072"/>
        <w:tab w:val="right" w:pos="9540"/>
      </w:tabs>
      <w:ind w:right="-288"/>
      <w:rPr>
        <w:rFonts w:ascii="Arial" w:hAnsi="Arial" w:cs="Arial"/>
        <w:color w:val="808080"/>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4411345</wp:posOffset>
              </wp:positionH>
              <wp:positionV relativeFrom="paragraph">
                <wp:posOffset>658495</wp:posOffset>
              </wp:positionV>
              <wp:extent cx="1828800" cy="4343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6D00AB" w:rsidP="006D00AB">
                          <w:pPr>
                            <w:rPr>
                              <w:rFonts w:ascii="Arial" w:hAnsi="Arial" w:cs="Arial"/>
                              <w:sz w:val="20"/>
                              <w:szCs w:val="20"/>
                            </w:rPr>
                          </w:pPr>
                          <w:r>
                            <w:rPr>
                              <w:rFonts w:ascii="Arial" w:hAnsi="Arial" w:cs="Arial"/>
                              <w:sz w:val="20"/>
                              <w:szCs w:val="20"/>
                            </w:rPr>
                            <w:t>Fachbereich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sidRPr="00E00C1C">
                            <w:rPr>
                              <w:rFonts w:ascii="Arial" w:hAnsi="Arial" w:cs="Arial"/>
                              <w:sz w:val="16"/>
                              <w:szCs w:val="16"/>
                            </w:rPr>
                            <w:t>Bereich Öffentl</w:t>
                          </w:r>
                          <w:r>
                            <w:rPr>
                              <w:rFonts w:ascii="Arial" w:hAnsi="Arial" w:cs="Arial"/>
                              <w:sz w:val="16"/>
                              <w:szCs w:val="16"/>
                            </w:rPr>
                            <w:t>ichkeitsarbeit, Stadtmarketing, R</w:t>
                          </w:r>
                          <w:r w:rsidRPr="00E00C1C">
                            <w:rPr>
                              <w:rFonts w:ascii="Arial" w:hAnsi="Arial" w:cs="Arial"/>
                              <w:sz w:val="16"/>
                              <w:szCs w:val="16"/>
                            </w:rPr>
                            <w:t>epräsentationen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11</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 xml:space="preserve">Telefax: </w:t>
                          </w:r>
                          <w:smartTag w:uri="urn:schemas-microsoft-com:office:smarttags" w:element="phone">
                            <w:smartTagPr>
                              <w:attr w:uri="urn:schemas-microsoft-com:office:office" w:name="ls" w:val="trans"/>
                            </w:smartTagPr>
                            <w:r>
                              <w:rPr>
                                <w:rFonts w:ascii="Arial" w:hAnsi="Arial" w:cs="Arial"/>
                                <w:sz w:val="16"/>
                                <w:szCs w:val="16"/>
                              </w:rPr>
                              <w:t>(02331) 207-2473</w:t>
                            </w:r>
                          </w:smartTag>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47.35pt;margin-top:51.85pt;width:2in;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" stroked="f">
              <v:textbo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6D00AB" w:rsidP="006D00AB">
                    <w:pPr>
                      <w:rPr>
                        <w:rFonts w:ascii="Arial" w:hAnsi="Arial" w:cs="Arial"/>
                        <w:sz w:val="20"/>
                        <w:szCs w:val="20"/>
                      </w:rPr>
                    </w:pPr>
                    <w:r>
                      <w:rPr>
                        <w:rFonts w:ascii="Arial" w:hAnsi="Arial" w:cs="Arial"/>
                        <w:sz w:val="20"/>
                        <w:szCs w:val="20"/>
                      </w:rPr>
                      <w:t>Fachbereich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sidRPr="00E00C1C">
                      <w:rPr>
                        <w:rFonts w:ascii="Arial" w:hAnsi="Arial" w:cs="Arial"/>
                        <w:sz w:val="16"/>
                        <w:szCs w:val="16"/>
                      </w:rPr>
                      <w:t>Bereich Öffentl</w:t>
                    </w:r>
                    <w:r>
                      <w:rPr>
                        <w:rFonts w:ascii="Arial" w:hAnsi="Arial" w:cs="Arial"/>
                        <w:sz w:val="16"/>
                        <w:szCs w:val="16"/>
                      </w:rPr>
                      <w:t>ichkeitsarbeit, Stadtmarketing, R</w:t>
                    </w:r>
                    <w:r w:rsidRPr="00E00C1C">
                      <w:rPr>
                        <w:rFonts w:ascii="Arial" w:hAnsi="Arial" w:cs="Arial"/>
                        <w:sz w:val="16"/>
                        <w:szCs w:val="16"/>
                      </w:rPr>
                      <w:t>epräsentationen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11</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 xml:space="preserve">Telefax: </w:t>
                    </w:r>
                    <w:smartTag w:uri="urn:schemas-microsoft-com:office:smarttags" w:element="phone">
                      <w:smartTagPr>
                        <w:attr w:uri="urn:schemas-microsoft-com:office:office" w:name="ls" w:val="trans"/>
                      </w:smartTagPr>
                      <w:r>
                        <w:rPr>
                          <w:rFonts w:ascii="Arial" w:hAnsi="Arial" w:cs="Arial"/>
                          <w:sz w:val="16"/>
                          <w:szCs w:val="16"/>
                        </w:rPr>
                        <w:t>(02331) 207-2473</w:t>
                      </w:r>
                    </w:smartTag>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CC7EE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2B0CB3"/>
    <w:multiLevelType w:val="hybridMultilevel"/>
    <w:tmpl w:val="AF8C2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C3"/>
    <w:rsid w:val="00001968"/>
    <w:rsid w:val="00006B7E"/>
    <w:rsid w:val="000128CB"/>
    <w:rsid w:val="00020D7D"/>
    <w:rsid w:val="00025730"/>
    <w:rsid w:val="00026161"/>
    <w:rsid w:val="00027D08"/>
    <w:rsid w:val="0003440A"/>
    <w:rsid w:val="00037313"/>
    <w:rsid w:val="0004029A"/>
    <w:rsid w:val="0004505A"/>
    <w:rsid w:val="00050B29"/>
    <w:rsid w:val="00055531"/>
    <w:rsid w:val="00056328"/>
    <w:rsid w:val="0008300C"/>
    <w:rsid w:val="000A07DC"/>
    <w:rsid w:val="000A0E91"/>
    <w:rsid w:val="000B124A"/>
    <w:rsid w:val="000B4194"/>
    <w:rsid w:val="000B6759"/>
    <w:rsid w:val="000C5A02"/>
    <w:rsid w:val="000D0B41"/>
    <w:rsid w:val="000D1C50"/>
    <w:rsid w:val="000D57A1"/>
    <w:rsid w:val="000E49E1"/>
    <w:rsid w:val="000E7B43"/>
    <w:rsid w:val="000F0ACE"/>
    <w:rsid w:val="000F5A4E"/>
    <w:rsid w:val="001022C0"/>
    <w:rsid w:val="00103B66"/>
    <w:rsid w:val="0011276F"/>
    <w:rsid w:val="00113DDC"/>
    <w:rsid w:val="00114F5D"/>
    <w:rsid w:val="00123B49"/>
    <w:rsid w:val="0013326A"/>
    <w:rsid w:val="00156358"/>
    <w:rsid w:val="001644C6"/>
    <w:rsid w:val="00172D77"/>
    <w:rsid w:val="001754C2"/>
    <w:rsid w:val="00176B14"/>
    <w:rsid w:val="001936FD"/>
    <w:rsid w:val="00197734"/>
    <w:rsid w:val="001A4C23"/>
    <w:rsid w:val="001B07FA"/>
    <w:rsid w:val="001B3A7C"/>
    <w:rsid w:val="001B5704"/>
    <w:rsid w:val="001B766F"/>
    <w:rsid w:val="001C43D8"/>
    <w:rsid w:val="001C6280"/>
    <w:rsid w:val="001C74AA"/>
    <w:rsid w:val="001E7AFB"/>
    <w:rsid w:val="001F4790"/>
    <w:rsid w:val="001F5790"/>
    <w:rsid w:val="00201119"/>
    <w:rsid w:val="00201D50"/>
    <w:rsid w:val="002120BA"/>
    <w:rsid w:val="00214D66"/>
    <w:rsid w:val="00215CC4"/>
    <w:rsid w:val="00222EB7"/>
    <w:rsid w:val="00233C30"/>
    <w:rsid w:val="00235C9B"/>
    <w:rsid w:val="002452ED"/>
    <w:rsid w:val="002464E0"/>
    <w:rsid w:val="00251162"/>
    <w:rsid w:val="00276C66"/>
    <w:rsid w:val="0028515A"/>
    <w:rsid w:val="002A14E0"/>
    <w:rsid w:val="002A4228"/>
    <w:rsid w:val="002A53D7"/>
    <w:rsid w:val="002A5714"/>
    <w:rsid w:val="002D1716"/>
    <w:rsid w:val="002D6A09"/>
    <w:rsid w:val="002E0492"/>
    <w:rsid w:val="002E7BF1"/>
    <w:rsid w:val="002F7B67"/>
    <w:rsid w:val="00307C35"/>
    <w:rsid w:val="00322EE1"/>
    <w:rsid w:val="00356787"/>
    <w:rsid w:val="00356F13"/>
    <w:rsid w:val="00361390"/>
    <w:rsid w:val="003711B5"/>
    <w:rsid w:val="003762B2"/>
    <w:rsid w:val="0037670A"/>
    <w:rsid w:val="00383AD9"/>
    <w:rsid w:val="00385A8C"/>
    <w:rsid w:val="00392DF6"/>
    <w:rsid w:val="00394652"/>
    <w:rsid w:val="00395717"/>
    <w:rsid w:val="00396AD1"/>
    <w:rsid w:val="003A2362"/>
    <w:rsid w:val="003A3B04"/>
    <w:rsid w:val="003A3B20"/>
    <w:rsid w:val="003A5B57"/>
    <w:rsid w:val="003A7CE3"/>
    <w:rsid w:val="003B6C2F"/>
    <w:rsid w:val="003C1D02"/>
    <w:rsid w:val="003C317C"/>
    <w:rsid w:val="003C4DB7"/>
    <w:rsid w:val="003D10CB"/>
    <w:rsid w:val="003D4907"/>
    <w:rsid w:val="003F00AE"/>
    <w:rsid w:val="003F087C"/>
    <w:rsid w:val="003F0C23"/>
    <w:rsid w:val="003F560F"/>
    <w:rsid w:val="003F5ADE"/>
    <w:rsid w:val="00421442"/>
    <w:rsid w:val="00447260"/>
    <w:rsid w:val="00451FE7"/>
    <w:rsid w:val="00452FA5"/>
    <w:rsid w:val="00475EE5"/>
    <w:rsid w:val="00480C88"/>
    <w:rsid w:val="00485D18"/>
    <w:rsid w:val="004947EB"/>
    <w:rsid w:val="00495C14"/>
    <w:rsid w:val="00496EAC"/>
    <w:rsid w:val="004A1EF3"/>
    <w:rsid w:val="004A6991"/>
    <w:rsid w:val="004B5E07"/>
    <w:rsid w:val="004B77E0"/>
    <w:rsid w:val="004C7D9A"/>
    <w:rsid w:val="004D2A1A"/>
    <w:rsid w:val="004D5398"/>
    <w:rsid w:val="004D5422"/>
    <w:rsid w:val="004D5F1C"/>
    <w:rsid w:val="004E4C5A"/>
    <w:rsid w:val="004E65FA"/>
    <w:rsid w:val="004F3432"/>
    <w:rsid w:val="00510D35"/>
    <w:rsid w:val="00512CFF"/>
    <w:rsid w:val="005150F8"/>
    <w:rsid w:val="00520A00"/>
    <w:rsid w:val="00522BEC"/>
    <w:rsid w:val="00525A3A"/>
    <w:rsid w:val="00531DF7"/>
    <w:rsid w:val="005373FA"/>
    <w:rsid w:val="00540224"/>
    <w:rsid w:val="0056274A"/>
    <w:rsid w:val="00564B5C"/>
    <w:rsid w:val="00566B97"/>
    <w:rsid w:val="005722FA"/>
    <w:rsid w:val="005750B6"/>
    <w:rsid w:val="00576874"/>
    <w:rsid w:val="00583DBA"/>
    <w:rsid w:val="00586B51"/>
    <w:rsid w:val="00590FE6"/>
    <w:rsid w:val="0059388F"/>
    <w:rsid w:val="005B0F1B"/>
    <w:rsid w:val="005B3701"/>
    <w:rsid w:val="005B7048"/>
    <w:rsid w:val="005C311C"/>
    <w:rsid w:val="005C7773"/>
    <w:rsid w:val="005D5FC0"/>
    <w:rsid w:val="005E7F8A"/>
    <w:rsid w:val="005F217D"/>
    <w:rsid w:val="005F4895"/>
    <w:rsid w:val="005F4C12"/>
    <w:rsid w:val="00612BBC"/>
    <w:rsid w:val="0061718B"/>
    <w:rsid w:val="00617FFC"/>
    <w:rsid w:val="00623DDE"/>
    <w:rsid w:val="0062784C"/>
    <w:rsid w:val="00634B01"/>
    <w:rsid w:val="00641FDE"/>
    <w:rsid w:val="00646075"/>
    <w:rsid w:val="00650B12"/>
    <w:rsid w:val="006609F2"/>
    <w:rsid w:val="00670792"/>
    <w:rsid w:val="006871D5"/>
    <w:rsid w:val="0069002C"/>
    <w:rsid w:val="00697E5B"/>
    <w:rsid w:val="006A78A3"/>
    <w:rsid w:val="006A7F41"/>
    <w:rsid w:val="006C0B01"/>
    <w:rsid w:val="006C17C8"/>
    <w:rsid w:val="006C7712"/>
    <w:rsid w:val="006D00AB"/>
    <w:rsid w:val="006D6647"/>
    <w:rsid w:val="006D702E"/>
    <w:rsid w:val="006E51DF"/>
    <w:rsid w:val="006F2119"/>
    <w:rsid w:val="006F498C"/>
    <w:rsid w:val="007038E0"/>
    <w:rsid w:val="00711A7C"/>
    <w:rsid w:val="00712E5F"/>
    <w:rsid w:val="0071602D"/>
    <w:rsid w:val="00727447"/>
    <w:rsid w:val="00732838"/>
    <w:rsid w:val="00741B3B"/>
    <w:rsid w:val="00753959"/>
    <w:rsid w:val="007578C5"/>
    <w:rsid w:val="007603E7"/>
    <w:rsid w:val="007613E5"/>
    <w:rsid w:val="007618AE"/>
    <w:rsid w:val="00762CE2"/>
    <w:rsid w:val="00791E9A"/>
    <w:rsid w:val="00794653"/>
    <w:rsid w:val="00795AC1"/>
    <w:rsid w:val="00797A92"/>
    <w:rsid w:val="007B13B2"/>
    <w:rsid w:val="007B37EB"/>
    <w:rsid w:val="007B5FDB"/>
    <w:rsid w:val="007C029C"/>
    <w:rsid w:val="007C079B"/>
    <w:rsid w:val="007D403D"/>
    <w:rsid w:val="007E03E6"/>
    <w:rsid w:val="007E2C96"/>
    <w:rsid w:val="007E380E"/>
    <w:rsid w:val="007E7456"/>
    <w:rsid w:val="007F590F"/>
    <w:rsid w:val="00822202"/>
    <w:rsid w:val="00832308"/>
    <w:rsid w:val="00846D8F"/>
    <w:rsid w:val="008719D4"/>
    <w:rsid w:val="008725C7"/>
    <w:rsid w:val="00894629"/>
    <w:rsid w:val="00895BC5"/>
    <w:rsid w:val="008A6C09"/>
    <w:rsid w:val="008B6173"/>
    <w:rsid w:val="008B6E58"/>
    <w:rsid w:val="008D2E9D"/>
    <w:rsid w:val="008D5375"/>
    <w:rsid w:val="008E6A10"/>
    <w:rsid w:val="008F60F6"/>
    <w:rsid w:val="00902691"/>
    <w:rsid w:val="00907D7A"/>
    <w:rsid w:val="00917AB2"/>
    <w:rsid w:val="0093391E"/>
    <w:rsid w:val="00937F55"/>
    <w:rsid w:val="0094133B"/>
    <w:rsid w:val="0094269C"/>
    <w:rsid w:val="00943C65"/>
    <w:rsid w:val="00947CB2"/>
    <w:rsid w:val="00951CC9"/>
    <w:rsid w:val="0095448E"/>
    <w:rsid w:val="009561F4"/>
    <w:rsid w:val="00964BF4"/>
    <w:rsid w:val="0098652E"/>
    <w:rsid w:val="00990AAC"/>
    <w:rsid w:val="009A35AA"/>
    <w:rsid w:val="009B3577"/>
    <w:rsid w:val="009B41A5"/>
    <w:rsid w:val="009B6AA5"/>
    <w:rsid w:val="009C4239"/>
    <w:rsid w:val="009C70D2"/>
    <w:rsid w:val="009D10E2"/>
    <w:rsid w:val="009E289F"/>
    <w:rsid w:val="009E5E0A"/>
    <w:rsid w:val="009F1FDB"/>
    <w:rsid w:val="009F6AD7"/>
    <w:rsid w:val="00A04551"/>
    <w:rsid w:val="00A07EF2"/>
    <w:rsid w:val="00A144CE"/>
    <w:rsid w:val="00A15677"/>
    <w:rsid w:val="00A35DF7"/>
    <w:rsid w:val="00A402F9"/>
    <w:rsid w:val="00A410F4"/>
    <w:rsid w:val="00A436C8"/>
    <w:rsid w:val="00A6173B"/>
    <w:rsid w:val="00A62BCF"/>
    <w:rsid w:val="00A73FD7"/>
    <w:rsid w:val="00AB0C15"/>
    <w:rsid w:val="00AB12B4"/>
    <w:rsid w:val="00AB39C9"/>
    <w:rsid w:val="00AB40F9"/>
    <w:rsid w:val="00AB5048"/>
    <w:rsid w:val="00AC1150"/>
    <w:rsid w:val="00AE35A9"/>
    <w:rsid w:val="00AE50AB"/>
    <w:rsid w:val="00AF2A43"/>
    <w:rsid w:val="00AF2C69"/>
    <w:rsid w:val="00B00CC8"/>
    <w:rsid w:val="00B07CAA"/>
    <w:rsid w:val="00B12054"/>
    <w:rsid w:val="00B12451"/>
    <w:rsid w:val="00B14C8F"/>
    <w:rsid w:val="00B1600A"/>
    <w:rsid w:val="00B21795"/>
    <w:rsid w:val="00B257CC"/>
    <w:rsid w:val="00B26032"/>
    <w:rsid w:val="00B32BD4"/>
    <w:rsid w:val="00B330CF"/>
    <w:rsid w:val="00B434FA"/>
    <w:rsid w:val="00B50878"/>
    <w:rsid w:val="00B52F85"/>
    <w:rsid w:val="00B63FA5"/>
    <w:rsid w:val="00B64F05"/>
    <w:rsid w:val="00B71D18"/>
    <w:rsid w:val="00B74496"/>
    <w:rsid w:val="00B74D3D"/>
    <w:rsid w:val="00B81B92"/>
    <w:rsid w:val="00B82A7E"/>
    <w:rsid w:val="00B87847"/>
    <w:rsid w:val="00B9278F"/>
    <w:rsid w:val="00B9323F"/>
    <w:rsid w:val="00B945ED"/>
    <w:rsid w:val="00BA21BF"/>
    <w:rsid w:val="00BA2C60"/>
    <w:rsid w:val="00BA6306"/>
    <w:rsid w:val="00BC27C9"/>
    <w:rsid w:val="00BC5341"/>
    <w:rsid w:val="00BC73A1"/>
    <w:rsid w:val="00BC7BEC"/>
    <w:rsid w:val="00BD2E77"/>
    <w:rsid w:val="00BD35D0"/>
    <w:rsid w:val="00BD70A5"/>
    <w:rsid w:val="00BE543D"/>
    <w:rsid w:val="00BF06D4"/>
    <w:rsid w:val="00BF246F"/>
    <w:rsid w:val="00BF2C06"/>
    <w:rsid w:val="00BF33F2"/>
    <w:rsid w:val="00BF44E9"/>
    <w:rsid w:val="00BF469F"/>
    <w:rsid w:val="00BF79ED"/>
    <w:rsid w:val="00C020D1"/>
    <w:rsid w:val="00C20DEE"/>
    <w:rsid w:val="00C26118"/>
    <w:rsid w:val="00C407E7"/>
    <w:rsid w:val="00C41AB0"/>
    <w:rsid w:val="00C50B86"/>
    <w:rsid w:val="00C5167F"/>
    <w:rsid w:val="00C51763"/>
    <w:rsid w:val="00C750AA"/>
    <w:rsid w:val="00C755B4"/>
    <w:rsid w:val="00C770E0"/>
    <w:rsid w:val="00C81A99"/>
    <w:rsid w:val="00C82BE6"/>
    <w:rsid w:val="00C97876"/>
    <w:rsid w:val="00CA4C0F"/>
    <w:rsid w:val="00CB068F"/>
    <w:rsid w:val="00CC033F"/>
    <w:rsid w:val="00CD1094"/>
    <w:rsid w:val="00CE0807"/>
    <w:rsid w:val="00CE75E8"/>
    <w:rsid w:val="00D01259"/>
    <w:rsid w:val="00D04A01"/>
    <w:rsid w:val="00D11734"/>
    <w:rsid w:val="00D16302"/>
    <w:rsid w:val="00D3673A"/>
    <w:rsid w:val="00D41D5C"/>
    <w:rsid w:val="00D45906"/>
    <w:rsid w:val="00D562D2"/>
    <w:rsid w:val="00D5764C"/>
    <w:rsid w:val="00D62D27"/>
    <w:rsid w:val="00D659DA"/>
    <w:rsid w:val="00D65F63"/>
    <w:rsid w:val="00D7387D"/>
    <w:rsid w:val="00D776E4"/>
    <w:rsid w:val="00D958F9"/>
    <w:rsid w:val="00DA017D"/>
    <w:rsid w:val="00DA5D72"/>
    <w:rsid w:val="00DB2FEF"/>
    <w:rsid w:val="00DD1F02"/>
    <w:rsid w:val="00DE050C"/>
    <w:rsid w:val="00DE3D1E"/>
    <w:rsid w:val="00DF0A65"/>
    <w:rsid w:val="00E00C1C"/>
    <w:rsid w:val="00E011B3"/>
    <w:rsid w:val="00E02712"/>
    <w:rsid w:val="00E03DD1"/>
    <w:rsid w:val="00E17729"/>
    <w:rsid w:val="00E20543"/>
    <w:rsid w:val="00E2269F"/>
    <w:rsid w:val="00E2515B"/>
    <w:rsid w:val="00E309E4"/>
    <w:rsid w:val="00E552BF"/>
    <w:rsid w:val="00E62A36"/>
    <w:rsid w:val="00E648CF"/>
    <w:rsid w:val="00E6532D"/>
    <w:rsid w:val="00E7060C"/>
    <w:rsid w:val="00E71B50"/>
    <w:rsid w:val="00E736C7"/>
    <w:rsid w:val="00E75B76"/>
    <w:rsid w:val="00E75EED"/>
    <w:rsid w:val="00E81044"/>
    <w:rsid w:val="00E844D1"/>
    <w:rsid w:val="00E87685"/>
    <w:rsid w:val="00E9650F"/>
    <w:rsid w:val="00EA2E66"/>
    <w:rsid w:val="00EA3F9C"/>
    <w:rsid w:val="00EB056C"/>
    <w:rsid w:val="00EB7FB0"/>
    <w:rsid w:val="00EC5980"/>
    <w:rsid w:val="00EC7375"/>
    <w:rsid w:val="00EE26A4"/>
    <w:rsid w:val="00EF28E0"/>
    <w:rsid w:val="00EF2CAC"/>
    <w:rsid w:val="00EF2FF5"/>
    <w:rsid w:val="00EF59A9"/>
    <w:rsid w:val="00EF605B"/>
    <w:rsid w:val="00EF76FB"/>
    <w:rsid w:val="00F04B21"/>
    <w:rsid w:val="00F074B5"/>
    <w:rsid w:val="00F148CE"/>
    <w:rsid w:val="00F15947"/>
    <w:rsid w:val="00F15EA3"/>
    <w:rsid w:val="00F2028F"/>
    <w:rsid w:val="00F25A69"/>
    <w:rsid w:val="00F41F2B"/>
    <w:rsid w:val="00F55646"/>
    <w:rsid w:val="00F610DC"/>
    <w:rsid w:val="00F6279D"/>
    <w:rsid w:val="00F66A5E"/>
    <w:rsid w:val="00F75E11"/>
    <w:rsid w:val="00F773FE"/>
    <w:rsid w:val="00F83DB3"/>
    <w:rsid w:val="00FA4162"/>
    <w:rsid w:val="00FC1BA2"/>
    <w:rsid w:val="00FD2B74"/>
    <w:rsid w:val="00FD66C3"/>
    <w:rsid w:val="00FD7905"/>
    <w:rsid w:val="00FD7FC5"/>
    <w:rsid w:val="00FE5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29158">
      <w:bodyDiv w:val="1"/>
      <w:marLeft w:val="0"/>
      <w:marRight w:val="0"/>
      <w:marTop w:val="0"/>
      <w:marBottom w:val="0"/>
      <w:divBdr>
        <w:top w:val="none" w:sz="0" w:space="0" w:color="auto"/>
        <w:left w:val="none" w:sz="0" w:space="0" w:color="auto"/>
        <w:bottom w:val="none" w:sz="0" w:space="0" w:color="auto"/>
        <w:right w:val="none" w:sz="0" w:space="0" w:color="auto"/>
      </w:divBdr>
      <w:divsChild>
        <w:div w:id="800417515">
          <w:marLeft w:val="0"/>
          <w:marRight w:val="0"/>
          <w:marTop w:val="0"/>
          <w:marBottom w:val="0"/>
          <w:divBdr>
            <w:top w:val="none" w:sz="0" w:space="0" w:color="auto"/>
            <w:left w:val="none" w:sz="0" w:space="0" w:color="auto"/>
            <w:bottom w:val="none" w:sz="0" w:space="0" w:color="auto"/>
            <w:right w:val="none" w:sz="0" w:space="0" w:color="auto"/>
          </w:divBdr>
          <w:divsChild>
            <w:div w:id="2041317631">
              <w:marLeft w:val="0"/>
              <w:marRight w:val="0"/>
              <w:marTop w:val="0"/>
              <w:marBottom w:val="0"/>
              <w:divBdr>
                <w:top w:val="none" w:sz="0" w:space="0" w:color="auto"/>
                <w:left w:val="none" w:sz="0" w:space="0" w:color="auto"/>
                <w:bottom w:val="none" w:sz="0" w:space="0" w:color="auto"/>
                <w:right w:val="none" w:sz="0" w:space="0" w:color="auto"/>
              </w:divBdr>
              <w:divsChild>
                <w:div w:id="640887644">
                  <w:marLeft w:val="0"/>
                  <w:marRight w:val="0"/>
                  <w:marTop w:val="0"/>
                  <w:marBottom w:val="0"/>
                  <w:divBdr>
                    <w:top w:val="none" w:sz="0" w:space="0" w:color="auto"/>
                    <w:left w:val="none" w:sz="0" w:space="0" w:color="auto"/>
                    <w:bottom w:val="none" w:sz="0" w:space="0" w:color="auto"/>
                    <w:right w:val="none" w:sz="0" w:space="0" w:color="auto"/>
                  </w:divBdr>
                  <w:divsChild>
                    <w:div w:id="1357610431">
                      <w:marLeft w:val="1521"/>
                      <w:marRight w:val="2535"/>
                      <w:marTop w:val="0"/>
                      <w:marBottom w:val="0"/>
                      <w:divBdr>
                        <w:top w:val="none" w:sz="0" w:space="0" w:color="auto"/>
                        <w:left w:val="none" w:sz="0" w:space="0" w:color="auto"/>
                        <w:bottom w:val="none" w:sz="0" w:space="0" w:color="auto"/>
                        <w:right w:val="none" w:sz="0" w:space="0" w:color="auto"/>
                      </w:divBdr>
                      <w:divsChild>
                        <w:div w:id="600794671">
                          <w:marLeft w:val="0"/>
                          <w:marRight w:val="0"/>
                          <w:marTop w:val="0"/>
                          <w:marBottom w:val="0"/>
                          <w:divBdr>
                            <w:top w:val="single" w:sz="4" w:space="13" w:color="C2BBAF"/>
                            <w:left w:val="single" w:sz="4" w:space="13" w:color="C2BBAF"/>
                            <w:bottom w:val="single" w:sz="4" w:space="13" w:color="C2BBAF"/>
                            <w:right w:val="single" w:sz="4" w:space="13" w:color="C2BBAF"/>
                          </w:divBdr>
                          <w:divsChild>
                            <w:div w:id="780295045">
                              <w:marLeft w:val="0"/>
                              <w:marRight w:val="0"/>
                              <w:marTop w:val="0"/>
                              <w:marBottom w:val="0"/>
                              <w:divBdr>
                                <w:top w:val="none" w:sz="0" w:space="0" w:color="auto"/>
                                <w:left w:val="none" w:sz="0" w:space="0" w:color="auto"/>
                                <w:bottom w:val="none" w:sz="0" w:space="0" w:color="auto"/>
                                <w:right w:val="none" w:sz="0" w:space="0" w:color="auto"/>
                              </w:divBdr>
                              <w:divsChild>
                                <w:div w:id="19498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Pressemitteilungen</Template>
  <TotalTime>0</TotalTime>
  <Pages>2</Pages>
  <Words>257</Words>
  <Characters>1566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lpstr>
    </vt:vector>
  </TitlesOfParts>
  <Company>Stadt Hagen</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KTRaab</dc:creator>
  <cp:lastModifiedBy>Raab, Karsten-Thilo</cp:lastModifiedBy>
  <cp:revision>2</cp:revision>
  <cp:lastPrinted>2013-01-04T09:31:00Z</cp:lastPrinted>
  <dcterms:created xsi:type="dcterms:W3CDTF">2014-07-28T10:32:00Z</dcterms:created>
  <dcterms:modified xsi:type="dcterms:W3CDTF">2014-07-28T10:32:00Z</dcterms:modified>
</cp:coreProperties>
</file>