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39D" w:rsidRPr="002539D0" w:rsidRDefault="00B5639D" w:rsidP="003C2B23">
      <w:pPr>
        <w:spacing w:line="360" w:lineRule="auto"/>
        <w:rPr>
          <w:sz w:val="24"/>
          <w:szCs w:val="24"/>
        </w:rPr>
      </w:pPr>
    </w:p>
    <w:p w:rsidR="00BC6BB8" w:rsidRDefault="00BC6BB8">
      <w:pPr>
        <w:rPr>
          <w:sz w:val="24"/>
          <w:szCs w:val="24"/>
        </w:rPr>
      </w:pPr>
    </w:p>
    <w:p w:rsidR="00714930" w:rsidRPr="002539D0" w:rsidRDefault="00714930">
      <w:pPr>
        <w:rPr>
          <w:sz w:val="24"/>
          <w:szCs w:val="24"/>
        </w:rPr>
      </w:pPr>
      <w:bookmarkStart w:id="0" w:name="_GoBack"/>
      <w:bookmarkEnd w:id="0"/>
    </w:p>
    <w:p w:rsidR="00BC6BB8" w:rsidRPr="002539D0" w:rsidRDefault="00BC6BB8">
      <w:pPr>
        <w:rPr>
          <w:sz w:val="24"/>
          <w:szCs w:val="24"/>
        </w:rPr>
      </w:pPr>
    </w:p>
    <w:p w:rsidR="002539D0" w:rsidRPr="002539D0" w:rsidRDefault="002539D0">
      <w:pPr>
        <w:rPr>
          <w:sz w:val="24"/>
          <w:szCs w:val="24"/>
        </w:rPr>
      </w:pPr>
    </w:p>
    <w:p w:rsidR="00BC6BB8" w:rsidRPr="002539D0" w:rsidRDefault="00BC6BB8" w:rsidP="00BC6BB8">
      <w:pPr>
        <w:rPr>
          <w:b/>
          <w:sz w:val="24"/>
          <w:szCs w:val="24"/>
        </w:rPr>
      </w:pPr>
    </w:p>
    <w:p w:rsidR="00BC6BB8" w:rsidRDefault="00C64346" w:rsidP="00BC6B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Über die Wupper gehen? - Caritas zur Landtagswahl</w:t>
      </w:r>
    </w:p>
    <w:p w:rsidR="003E4ECF" w:rsidRPr="00F936A6" w:rsidRDefault="003E4ECF" w:rsidP="003E4ECF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Politische Kaffeetafel am 2. April 2017</w:t>
      </w:r>
    </w:p>
    <w:p w:rsidR="00BC6BB8" w:rsidRDefault="00BC6BB8" w:rsidP="00BC6BB8">
      <w:pPr>
        <w:spacing w:line="360" w:lineRule="auto"/>
        <w:rPr>
          <w:szCs w:val="24"/>
        </w:rPr>
      </w:pPr>
    </w:p>
    <w:p w:rsidR="003C2B23" w:rsidRDefault="003C2B23" w:rsidP="00BC6BB8">
      <w:pPr>
        <w:spacing w:line="360" w:lineRule="auto"/>
        <w:rPr>
          <w:szCs w:val="24"/>
        </w:rPr>
      </w:pPr>
    </w:p>
    <w:p w:rsidR="00BC6BB8" w:rsidRPr="002539D0" w:rsidRDefault="002D384F" w:rsidP="0080439D">
      <w:pPr>
        <w:rPr>
          <w:b/>
          <w:sz w:val="24"/>
          <w:szCs w:val="24"/>
        </w:rPr>
      </w:pPr>
      <w:r w:rsidRPr="002539D0">
        <w:rPr>
          <w:b/>
          <w:sz w:val="24"/>
          <w:szCs w:val="24"/>
        </w:rPr>
        <w:t>Bitte</w:t>
      </w:r>
      <w:r w:rsidR="0080439D">
        <w:rPr>
          <w:b/>
          <w:sz w:val="24"/>
          <w:szCs w:val="24"/>
        </w:rPr>
        <w:t xml:space="preserve"> Rückmeldung an:</w:t>
      </w:r>
    </w:p>
    <w:p w:rsidR="00BC6BB8" w:rsidRDefault="00BC6BB8" w:rsidP="00BC6BB8">
      <w:pPr>
        <w:rPr>
          <w:sz w:val="24"/>
          <w:szCs w:val="24"/>
        </w:rPr>
      </w:pP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Caritasverband für das</w:t>
      </w: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Bistum Aachen e.V.</w:t>
      </w: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Kapitelstr. 3</w:t>
      </w: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52066 Aachen</w:t>
      </w:r>
    </w:p>
    <w:p w:rsidR="0080439D" w:rsidRDefault="0080439D" w:rsidP="003C2B23">
      <w:pPr>
        <w:spacing w:line="120" w:lineRule="auto"/>
        <w:rPr>
          <w:sz w:val="24"/>
          <w:szCs w:val="24"/>
        </w:rPr>
      </w:pP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Fax:</w:t>
      </w:r>
      <w:r>
        <w:rPr>
          <w:sz w:val="24"/>
          <w:szCs w:val="24"/>
        </w:rPr>
        <w:tab/>
        <w:t>0241 / 431-2983</w:t>
      </w:r>
    </w:p>
    <w:p w:rsidR="0080439D" w:rsidRDefault="0080439D" w:rsidP="003C2B23">
      <w:pPr>
        <w:spacing w:line="120" w:lineRule="auto"/>
        <w:rPr>
          <w:sz w:val="24"/>
          <w:szCs w:val="24"/>
        </w:rPr>
      </w:pPr>
    </w:p>
    <w:p w:rsidR="0080439D" w:rsidRDefault="0080439D" w:rsidP="00BC6BB8">
      <w:pPr>
        <w:rPr>
          <w:sz w:val="24"/>
          <w:szCs w:val="24"/>
        </w:rPr>
      </w:pPr>
      <w:r>
        <w:rPr>
          <w:sz w:val="24"/>
          <w:szCs w:val="24"/>
        </w:rPr>
        <w:t>Mail:</w:t>
      </w:r>
      <w:r>
        <w:rPr>
          <w:sz w:val="24"/>
          <w:szCs w:val="24"/>
        </w:rPr>
        <w:tab/>
      </w:r>
      <w:hyperlink r:id="rId5" w:history="1">
        <w:r w:rsidRPr="000724CF">
          <w:rPr>
            <w:rStyle w:val="Hyperlink"/>
            <w:sz w:val="24"/>
            <w:szCs w:val="24"/>
          </w:rPr>
          <w:t>mvvlodrop@caritas-ac.de</w:t>
        </w:r>
      </w:hyperlink>
      <w:r>
        <w:rPr>
          <w:sz w:val="24"/>
          <w:szCs w:val="24"/>
        </w:rPr>
        <w:t xml:space="preserve"> </w:t>
      </w:r>
    </w:p>
    <w:p w:rsidR="00996E41" w:rsidRDefault="00996E41" w:rsidP="00BC6BB8">
      <w:pPr>
        <w:rPr>
          <w:sz w:val="24"/>
          <w:szCs w:val="24"/>
        </w:rPr>
      </w:pPr>
    </w:p>
    <w:p w:rsidR="00996E41" w:rsidRPr="002539D0" w:rsidRDefault="00996E41" w:rsidP="00BC6BB8">
      <w:pPr>
        <w:rPr>
          <w:sz w:val="24"/>
          <w:szCs w:val="24"/>
        </w:rPr>
      </w:pPr>
    </w:p>
    <w:p w:rsidR="00BC6BB8" w:rsidRDefault="00BC6BB8" w:rsidP="00BC6BB8">
      <w:pPr>
        <w:rPr>
          <w:sz w:val="24"/>
          <w:szCs w:val="24"/>
        </w:rPr>
      </w:pPr>
    </w:p>
    <w:p w:rsidR="003C2B23" w:rsidRDefault="003C2B23" w:rsidP="00BC6BB8">
      <w:pPr>
        <w:rPr>
          <w:sz w:val="24"/>
          <w:szCs w:val="24"/>
        </w:rPr>
      </w:pPr>
    </w:p>
    <w:p w:rsidR="00DC4DE8" w:rsidRPr="002539D0" w:rsidRDefault="00DC4DE8" w:rsidP="00BC6BB8">
      <w:pPr>
        <w:rPr>
          <w:sz w:val="24"/>
          <w:szCs w:val="24"/>
        </w:rPr>
      </w:pPr>
    </w:p>
    <w:p w:rsidR="00BC6BB8" w:rsidRPr="002539D0" w:rsidRDefault="00C64346" w:rsidP="00BC6BB8">
      <w:pPr>
        <w:rPr>
          <w:sz w:val="24"/>
          <w:szCs w:val="24"/>
        </w:rPr>
      </w:pPr>
      <w:r>
        <w:rPr>
          <w:sz w:val="24"/>
          <w:szCs w:val="24"/>
        </w:rPr>
        <w:t xml:space="preserve">An der politischen Kaffeetafel „Über die Wupper gehen? - Caritas zur Landtagswahl“ am Sonntag, den 2. April 2017 in Solingen </w:t>
      </w:r>
      <w:r w:rsidR="00DC4DE8">
        <w:rPr>
          <w:sz w:val="24"/>
          <w:szCs w:val="24"/>
        </w:rPr>
        <w:t>möchte ich gerne teilnehmen:</w:t>
      </w:r>
    </w:p>
    <w:p w:rsidR="00BC6BB8" w:rsidRPr="002539D0" w:rsidRDefault="00BC6BB8" w:rsidP="00996E41">
      <w:pPr>
        <w:spacing w:line="480" w:lineRule="auto"/>
        <w:rPr>
          <w:sz w:val="24"/>
          <w:szCs w:val="24"/>
        </w:rPr>
      </w:pPr>
    </w:p>
    <w:p w:rsidR="0080439D" w:rsidRPr="003C2B23" w:rsidRDefault="00DC4DE8" w:rsidP="00BC6BB8">
      <w:pPr>
        <w:rPr>
          <w:sz w:val="24"/>
          <w:szCs w:val="24"/>
        </w:rPr>
      </w:pPr>
      <w:r>
        <w:rPr>
          <w:sz w:val="24"/>
          <w:szCs w:val="24"/>
        </w:rPr>
        <w:t>Ja:</w:t>
      </w:r>
      <w:r w:rsidR="00BC6BB8">
        <w:rPr>
          <w:szCs w:val="24"/>
        </w:rPr>
        <w:tab/>
      </w:r>
      <w:r w:rsidR="003C2B23">
        <w:rPr>
          <w:szCs w:val="24"/>
        </w:rPr>
        <w:tab/>
      </w:r>
      <w:r>
        <w:rPr>
          <w:szCs w:val="24"/>
        </w:rPr>
        <w:tab/>
      </w:r>
      <w:r w:rsidR="00BC6BB8" w:rsidRPr="00703DA6">
        <w:rPr>
          <w:b/>
          <w:sz w:val="60"/>
          <w:szCs w:val="60"/>
        </w:rPr>
        <w:sym w:font="Symbol" w:char="F0A0"/>
      </w:r>
    </w:p>
    <w:p w:rsidR="0080439D" w:rsidRPr="0080439D" w:rsidRDefault="0080439D" w:rsidP="00BC6BB8">
      <w:pPr>
        <w:rPr>
          <w:sz w:val="24"/>
          <w:szCs w:val="24"/>
        </w:rPr>
      </w:pPr>
    </w:p>
    <w:p w:rsidR="00BC6BB8" w:rsidRDefault="00DC4DE8" w:rsidP="00BC6BB8">
      <w:pPr>
        <w:rPr>
          <w:szCs w:val="24"/>
        </w:rPr>
      </w:pPr>
      <w:r w:rsidRPr="00DC4DE8">
        <w:rPr>
          <w:sz w:val="24"/>
          <w:szCs w:val="24"/>
        </w:rPr>
        <w:t>Nein:</w:t>
      </w:r>
      <w:r>
        <w:rPr>
          <w:b/>
          <w:sz w:val="60"/>
          <w:szCs w:val="60"/>
        </w:rPr>
        <w:tab/>
      </w:r>
      <w:r>
        <w:rPr>
          <w:b/>
          <w:sz w:val="60"/>
          <w:szCs w:val="60"/>
        </w:rPr>
        <w:tab/>
      </w:r>
      <w:r w:rsidR="003C2B23">
        <w:rPr>
          <w:b/>
          <w:sz w:val="60"/>
          <w:szCs w:val="60"/>
        </w:rPr>
        <w:tab/>
      </w:r>
      <w:r w:rsidRPr="00703DA6">
        <w:rPr>
          <w:b/>
          <w:sz w:val="60"/>
          <w:szCs w:val="60"/>
        </w:rPr>
        <w:sym w:font="Symbol" w:char="F0A0"/>
      </w:r>
    </w:p>
    <w:p w:rsidR="00BC6BB8" w:rsidRDefault="00BC6BB8" w:rsidP="002D384F">
      <w:pPr>
        <w:spacing w:line="360" w:lineRule="auto"/>
        <w:rPr>
          <w:szCs w:val="24"/>
        </w:rPr>
      </w:pPr>
    </w:p>
    <w:p w:rsidR="00BC6BB8" w:rsidRDefault="00BC6BB8" w:rsidP="00BC6BB8">
      <w:pPr>
        <w:rPr>
          <w:szCs w:val="24"/>
        </w:rPr>
      </w:pPr>
    </w:p>
    <w:p w:rsidR="00BC6BB8" w:rsidRDefault="00BC6BB8" w:rsidP="00BC6BB8">
      <w:pPr>
        <w:rPr>
          <w:szCs w:val="24"/>
        </w:rPr>
      </w:pPr>
    </w:p>
    <w:p w:rsidR="002539D0" w:rsidRDefault="002539D0"/>
    <w:p w:rsidR="00DC4DE8" w:rsidRDefault="00DC4DE8"/>
    <w:p w:rsidR="00DC4DE8" w:rsidRDefault="00DC4DE8"/>
    <w:p w:rsidR="00DC4DE8" w:rsidRDefault="00DC4DE8"/>
    <w:p w:rsidR="002D384F" w:rsidRDefault="002D384F"/>
    <w:p w:rsidR="002539D0" w:rsidRDefault="002539D0"/>
    <w:p w:rsidR="002539D0" w:rsidRDefault="002539D0" w:rsidP="00C64346">
      <w:r>
        <w:t>_____________________________</w:t>
      </w:r>
      <w:r w:rsidR="002D384F">
        <w:tab/>
      </w:r>
      <w:r w:rsidR="002D384F">
        <w:tab/>
        <w:t>_________________________________</w:t>
      </w:r>
    </w:p>
    <w:p w:rsidR="002539D0" w:rsidRDefault="00C64346" w:rsidP="00996E41">
      <w:pPr>
        <w:spacing w:before="60"/>
      </w:pPr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39D0">
        <w:t>Unterschrift</w:t>
      </w:r>
    </w:p>
    <w:sectPr w:rsidR="002539D0" w:rsidSect="003E4ECF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BB8"/>
    <w:rsid w:val="00196F37"/>
    <w:rsid w:val="002539D0"/>
    <w:rsid w:val="002A6FDF"/>
    <w:rsid w:val="002D384F"/>
    <w:rsid w:val="003C1646"/>
    <w:rsid w:val="003C2B23"/>
    <w:rsid w:val="003E4ECF"/>
    <w:rsid w:val="00714930"/>
    <w:rsid w:val="0080439D"/>
    <w:rsid w:val="00996E41"/>
    <w:rsid w:val="00B5639D"/>
    <w:rsid w:val="00BC6BB8"/>
    <w:rsid w:val="00C64346"/>
    <w:rsid w:val="00DC4DE8"/>
    <w:rsid w:val="00DC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C5E4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9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9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43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DC5E4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9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9D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043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vvlodrop@caritas-ac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583B1FD7.dotm</Template>
  <TotalTime>0</TotalTime>
  <Pages>1</Pages>
  <Words>77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2017-02-24T08:40:00Z</cp:lastPrinted>
  <dcterms:created xsi:type="dcterms:W3CDTF">2017-02-24T09:09:00Z</dcterms:created>
  <dcterms:modified xsi:type="dcterms:W3CDTF">2017-03-02T11:10:00Z</dcterms:modified>
</cp:coreProperties>
</file>